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  <w:gridCol w:w="3596"/>
        <w:gridCol w:w="4092"/>
      </w:tblGrid>
      <w:tr w:rsidR="00957F09" w14:paraId="367A3035" w14:textId="0AA8F731" w:rsidTr="00957F09">
        <w:tc>
          <w:tcPr>
            <w:tcW w:w="8468" w:type="dxa"/>
          </w:tcPr>
          <w:p w14:paraId="44602A49" w14:textId="77777777" w:rsidR="00957F09" w:rsidRPr="00411DC0" w:rsidRDefault="00957F09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38430025" w14:textId="26C4753E" w:rsidR="00957F09" w:rsidRPr="00C7311A" w:rsidRDefault="00957F09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; Wentworth way and Buttercup close </w:t>
            </w:r>
          </w:p>
          <w:p w14:paraId="7D696C2C" w14:textId="0D39675B" w:rsidR="00957F09" w:rsidRDefault="00957F09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>
              <w:rPr>
                <w:b/>
                <w:bCs/>
                <w:sz w:val="28"/>
                <w:szCs w:val="28"/>
                <w:lang w:val="en-US"/>
              </w:rPr>
              <w:t>08/08/24</w:t>
            </w:r>
          </w:p>
          <w:p w14:paraId="5B73B63A" w14:textId="4BEE638A" w:rsidR="00957F09" w:rsidRPr="00C7311A" w:rsidRDefault="00957F09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Update: February 2025</w:t>
            </w:r>
          </w:p>
          <w:p w14:paraId="3761487F" w14:textId="17B77B10" w:rsidR="00957F09" w:rsidRDefault="00957F09" w:rsidP="00D875AA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957F09">
              <w:rPr>
                <w:rFonts w:ascii="Arial" w:hAnsi="Arial" w:cs="Arial"/>
                <w:sz w:val="28"/>
                <w:szCs w:val="28"/>
                <w:lang w:val="en-US"/>
              </w:rPr>
              <w:t>Thank you to the 2 residents who joined Andy L</w:t>
            </w:r>
            <w:r w:rsidR="005932F5">
              <w:rPr>
                <w:rFonts w:ascii="Arial" w:hAnsi="Arial" w:cs="Arial"/>
                <w:sz w:val="28"/>
                <w:szCs w:val="28"/>
                <w:lang w:val="en-US"/>
              </w:rPr>
              <w:t>awson (Surveyor)</w:t>
            </w:r>
            <w:r w:rsidRPr="00957F09">
              <w:rPr>
                <w:rFonts w:ascii="Arial" w:hAnsi="Arial" w:cs="Arial"/>
                <w:sz w:val="28"/>
                <w:szCs w:val="28"/>
                <w:lang w:val="en-US"/>
              </w:rPr>
              <w:t>, Julie G</w:t>
            </w:r>
            <w:r w:rsidR="005932F5">
              <w:rPr>
                <w:rFonts w:ascii="Arial" w:hAnsi="Arial" w:cs="Arial"/>
                <w:sz w:val="28"/>
                <w:szCs w:val="28"/>
                <w:lang w:val="en-US"/>
              </w:rPr>
              <w:t>awthorpe (Area Co-Ordinator)</w:t>
            </w:r>
            <w:r w:rsidRPr="00957F09">
              <w:rPr>
                <w:rFonts w:ascii="Arial" w:hAnsi="Arial" w:cs="Arial"/>
                <w:sz w:val="28"/>
                <w:szCs w:val="28"/>
                <w:lang w:val="en-US"/>
              </w:rPr>
              <w:t xml:space="preserve"> and Claire Warren</w:t>
            </w:r>
            <w:r w:rsidR="005932F5">
              <w:rPr>
                <w:rFonts w:ascii="Arial" w:hAnsi="Arial" w:cs="Arial"/>
                <w:sz w:val="28"/>
                <w:szCs w:val="28"/>
                <w:lang w:val="en-US"/>
              </w:rPr>
              <w:t xml:space="preserve"> (Chief Executive)</w:t>
            </w:r>
          </w:p>
        </w:tc>
        <w:tc>
          <w:tcPr>
            <w:tcW w:w="4093" w:type="dxa"/>
          </w:tcPr>
          <w:p w14:paraId="2A270867" w14:textId="749BA48E" w:rsidR="00957F09" w:rsidRDefault="00957F09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</w:tcPr>
          <w:p w14:paraId="0F1FC408" w14:textId="26FDFDBD" w:rsidR="00957F09" w:rsidRDefault="005932F5" w:rsidP="00C7311A">
            <w:pPr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78FC05FC" wp14:editId="777E9BF0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84476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1F4E20E6" w14:textId="77777777" w:rsidTr="008C197F">
        <w:trPr>
          <w:trHeight w:val="833"/>
        </w:trPr>
        <w:tc>
          <w:tcPr>
            <w:tcW w:w="429" w:type="dxa"/>
          </w:tcPr>
          <w:p w14:paraId="54872939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60455F0C" w14:textId="77777777" w:rsidR="002563AA" w:rsidRPr="005932F5" w:rsidRDefault="002563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605C4C6A" w14:textId="77777777" w:rsidR="002563AA" w:rsidRPr="005932F5" w:rsidRDefault="002563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FEC5E6A" w14:textId="77777777" w:rsidR="002563AA" w:rsidRPr="005932F5" w:rsidRDefault="002563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39EEF587" w14:textId="77777777" w:rsidR="002563AA" w:rsidRPr="005932F5" w:rsidRDefault="002563A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Status, or estimated completion date</w:t>
            </w:r>
          </w:p>
        </w:tc>
      </w:tr>
      <w:tr w:rsidR="002563AA" w:rsidRPr="00C7311A" w14:paraId="4F94E1C3" w14:textId="77777777" w:rsidTr="008C197F">
        <w:trPr>
          <w:trHeight w:val="409"/>
        </w:trPr>
        <w:tc>
          <w:tcPr>
            <w:tcW w:w="429" w:type="dxa"/>
          </w:tcPr>
          <w:p w14:paraId="1350DDC4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20586340" w14:textId="682ADF3A" w:rsidR="002563AA" w:rsidRPr="005932F5" w:rsidRDefault="00B760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</w:rPr>
              <w:t xml:space="preserve">Residents at no 1 went worth and 1 buttercup requested car parking bay marking to be remarked </w:t>
            </w:r>
            <w:r w:rsidR="00C715BD" w:rsidRPr="005932F5">
              <w:rPr>
                <w:rFonts w:ascii="Arial" w:hAnsi="Arial" w:cs="Arial"/>
                <w:sz w:val="24"/>
                <w:szCs w:val="24"/>
              </w:rPr>
              <w:t xml:space="preserve">advised residents </w:t>
            </w:r>
            <w:r w:rsidR="00D30D64" w:rsidRPr="005932F5">
              <w:rPr>
                <w:rFonts w:ascii="Arial" w:hAnsi="Arial" w:cs="Arial"/>
                <w:sz w:val="24"/>
                <w:szCs w:val="24"/>
              </w:rPr>
              <w:t xml:space="preserve">it isn’t part of planned </w:t>
            </w:r>
            <w:r w:rsidR="003557EC" w:rsidRPr="005932F5">
              <w:rPr>
                <w:rFonts w:ascii="Arial" w:hAnsi="Arial" w:cs="Arial"/>
                <w:sz w:val="24"/>
                <w:szCs w:val="24"/>
              </w:rPr>
              <w:t>maintenance</w:t>
            </w:r>
            <w:r w:rsidR="00D30D64" w:rsidRPr="005932F5">
              <w:rPr>
                <w:rFonts w:ascii="Arial" w:hAnsi="Arial" w:cs="Arial"/>
                <w:sz w:val="24"/>
                <w:szCs w:val="24"/>
              </w:rPr>
              <w:t xml:space="preserve"> but will </w:t>
            </w:r>
            <w:proofErr w:type="gramStart"/>
            <w:r w:rsidR="00D30D64" w:rsidRPr="005932F5">
              <w:rPr>
                <w:rFonts w:ascii="Arial" w:hAnsi="Arial" w:cs="Arial"/>
                <w:sz w:val="24"/>
                <w:szCs w:val="24"/>
              </w:rPr>
              <w:t>look into</w:t>
            </w:r>
            <w:proofErr w:type="gramEnd"/>
            <w:r w:rsidR="00D30D64" w:rsidRPr="005932F5">
              <w:rPr>
                <w:rFonts w:ascii="Arial" w:hAnsi="Arial" w:cs="Arial"/>
                <w:sz w:val="24"/>
                <w:szCs w:val="24"/>
              </w:rPr>
              <w:t xml:space="preserve"> having parking bays </w:t>
            </w:r>
            <w:r w:rsidR="000154B7" w:rsidRPr="005932F5">
              <w:rPr>
                <w:rFonts w:ascii="Arial" w:hAnsi="Arial" w:cs="Arial"/>
                <w:sz w:val="24"/>
                <w:szCs w:val="24"/>
              </w:rPr>
              <w:t xml:space="preserve">marked up </w:t>
            </w:r>
            <w:r w:rsidR="003557EC" w:rsidRPr="005932F5">
              <w:rPr>
                <w:rFonts w:ascii="Arial" w:hAnsi="Arial" w:cs="Arial"/>
                <w:sz w:val="24"/>
                <w:szCs w:val="24"/>
              </w:rPr>
              <w:t>to be discuss</w:t>
            </w:r>
            <w:r w:rsidR="000E097A" w:rsidRPr="005932F5">
              <w:rPr>
                <w:rFonts w:ascii="Arial" w:hAnsi="Arial" w:cs="Arial"/>
                <w:sz w:val="24"/>
                <w:szCs w:val="24"/>
              </w:rPr>
              <w:t>ed with PSM and to look into costs.</w:t>
            </w:r>
          </w:p>
        </w:tc>
        <w:tc>
          <w:tcPr>
            <w:tcW w:w="5528" w:type="dxa"/>
          </w:tcPr>
          <w:p w14:paraId="79E446D1" w14:textId="6982172F" w:rsidR="002563AA" w:rsidRPr="005932F5" w:rsidRDefault="005204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 xml:space="preserve">To discuss with </w:t>
            </w:r>
            <w:r w:rsidR="003C7D0E" w:rsidRPr="005932F5">
              <w:rPr>
                <w:rFonts w:ascii="Arial" w:hAnsi="Arial" w:cs="Arial"/>
                <w:sz w:val="24"/>
                <w:szCs w:val="24"/>
                <w:lang w:val="en-US"/>
              </w:rPr>
              <w:t xml:space="preserve">Martin c on Parking markings </w:t>
            </w:r>
            <w:r w:rsidR="008208FC" w:rsidRPr="005932F5">
              <w:rPr>
                <w:rFonts w:ascii="Arial" w:hAnsi="Arial" w:cs="Arial"/>
                <w:sz w:val="24"/>
                <w:szCs w:val="24"/>
                <w:lang w:val="en-US"/>
              </w:rPr>
              <w:t>in g</w:t>
            </w:r>
            <w:r w:rsidR="00A14CBD" w:rsidRPr="005932F5">
              <w:rPr>
                <w:rFonts w:ascii="Arial" w:hAnsi="Arial" w:cs="Arial"/>
                <w:sz w:val="24"/>
                <w:szCs w:val="24"/>
                <w:lang w:val="en-US"/>
              </w:rPr>
              <w:t xml:space="preserve">eneral to </w:t>
            </w:r>
            <w:proofErr w:type="gramStart"/>
            <w:r w:rsidR="00A14CBD" w:rsidRPr="005932F5">
              <w:rPr>
                <w:rFonts w:ascii="Arial" w:hAnsi="Arial" w:cs="Arial"/>
                <w:sz w:val="24"/>
                <w:szCs w:val="24"/>
                <w:lang w:val="en-US"/>
              </w:rPr>
              <w:t>look into</w:t>
            </w:r>
            <w:proofErr w:type="gramEnd"/>
            <w:r w:rsidR="00A14CBD" w:rsidRPr="005932F5">
              <w:rPr>
                <w:rFonts w:ascii="Arial" w:hAnsi="Arial" w:cs="Arial"/>
                <w:sz w:val="24"/>
                <w:szCs w:val="24"/>
                <w:lang w:val="en-US"/>
              </w:rPr>
              <w:t xml:space="preserve"> putting a plan in place to remark bays.</w:t>
            </w:r>
          </w:p>
        </w:tc>
        <w:tc>
          <w:tcPr>
            <w:tcW w:w="1276" w:type="dxa"/>
          </w:tcPr>
          <w:p w14:paraId="457DC573" w14:textId="7B9072D7" w:rsidR="002563AA" w:rsidRPr="005932F5" w:rsidRDefault="000E097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</w:p>
        </w:tc>
        <w:tc>
          <w:tcPr>
            <w:tcW w:w="2835" w:type="dxa"/>
          </w:tcPr>
          <w:p w14:paraId="050C9AA2" w14:textId="552C13D1" w:rsidR="002563AA" w:rsidRPr="005932F5" w:rsidRDefault="00C832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>Pending</w:t>
            </w:r>
            <w:r w:rsidR="00C92655" w:rsidRPr="005932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2563AA" w:rsidRPr="00C7311A" w14:paraId="4CDEF0B6" w14:textId="77777777" w:rsidTr="008C197F">
        <w:trPr>
          <w:trHeight w:val="409"/>
        </w:trPr>
        <w:tc>
          <w:tcPr>
            <w:tcW w:w="429" w:type="dxa"/>
          </w:tcPr>
          <w:p w14:paraId="1DA5D66D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7E1FCC3D" w14:textId="1E11A833" w:rsidR="002563AA" w:rsidRPr="005932F5" w:rsidRDefault="006273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1121A" w:rsidRPr="005932F5">
              <w:rPr>
                <w:rFonts w:ascii="Arial" w:hAnsi="Arial" w:cs="Arial"/>
                <w:sz w:val="24"/>
                <w:szCs w:val="24"/>
              </w:rPr>
              <w:t xml:space="preserve">Buttercup close </w:t>
            </w:r>
            <w:r w:rsidRPr="005932F5">
              <w:rPr>
                <w:rFonts w:ascii="Arial" w:hAnsi="Arial" w:cs="Arial"/>
                <w:sz w:val="24"/>
                <w:szCs w:val="24"/>
              </w:rPr>
              <w:t xml:space="preserve">– Approx 8 pavers to be re levelled in rear </w:t>
            </w:r>
            <w:r w:rsidR="004A2878" w:rsidRPr="005932F5">
              <w:rPr>
                <w:rFonts w:ascii="Arial" w:hAnsi="Arial" w:cs="Arial"/>
                <w:sz w:val="24"/>
                <w:szCs w:val="24"/>
              </w:rPr>
              <w:t>garden and</w:t>
            </w:r>
            <w:r w:rsidRPr="005932F5">
              <w:rPr>
                <w:rFonts w:ascii="Arial" w:hAnsi="Arial" w:cs="Arial"/>
                <w:sz w:val="24"/>
                <w:szCs w:val="24"/>
              </w:rPr>
              <w:t xml:space="preserve"> block paving 1m2 and pin curb to be relevelled to prevent trip hazard located in main </w:t>
            </w:r>
            <w:r w:rsidR="00B92D84" w:rsidRPr="005932F5">
              <w:rPr>
                <w:rFonts w:ascii="Arial" w:hAnsi="Arial" w:cs="Arial"/>
                <w:sz w:val="24"/>
                <w:szCs w:val="24"/>
              </w:rPr>
              <w:t>roadside</w:t>
            </w:r>
            <w:r w:rsidRPr="005932F5">
              <w:rPr>
                <w:rFonts w:ascii="Arial" w:hAnsi="Arial" w:cs="Arial"/>
                <w:sz w:val="24"/>
                <w:szCs w:val="24"/>
              </w:rPr>
              <w:t xml:space="preserve"> path outside no.1.</w:t>
            </w:r>
          </w:p>
        </w:tc>
        <w:tc>
          <w:tcPr>
            <w:tcW w:w="5528" w:type="dxa"/>
          </w:tcPr>
          <w:p w14:paraId="24EB4CA7" w14:textId="61DD0E9A" w:rsidR="002563AA" w:rsidRPr="005932F5" w:rsidRDefault="00D112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>Works order raised</w:t>
            </w:r>
            <w:r w:rsidR="004A2878" w:rsidRPr="005932F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1E86C52" w14:textId="77641BDE" w:rsidR="002563AA" w:rsidRPr="005932F5" w:rsidRDefault="00502C6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</w:p>
        </w:tc>
        <w:tc>
          <w:tcPr>
            <w:tcW w:w="2835" w:type="dxa"/>
          </w:tcPr>
          <w:p w14:paraId="7C9074D4" w14:textId="01CAA949" w:rsidR="002563AA" w:rsidRPr="005932F5" w:rsidRDefault="009F167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>Completed</w:t>
            </w:r>
          </w:p>
        </w:tc>
      </w:tr>
      <w:tr w:rsidR="002563AA" w:rsidRPr="00C7311A" w14:paraId="5FF50AF5" w14:textId="77777777" w:rsidTr="008C197F">
        <w:trPr>
          <w:trHeight w:val="409"/>
        </w:trPr>
        <w:tc>
          <w:tcPr>
            <w:tcW w:w="429" w:type="dxa"/>
          </w:tcPr>
          <w:p w14:paraId="1FC54E29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5E770483" w14:textId="6FFD26DC" w:rsidR="00E46B4B" w:rsidRPr="005932F5" w:rsidRDefault="00E46B4B" w:rsidP="00E46B4B">
            <w:pPr>
              <w:rPr>
                <w:rFonts w:ascii="Arial" w:eastAsia="Aptos" w:hAnsi="Arial" w:cs="Arial"/>
                <w:kern w:val="0"/>
                <w:sz w:val="24"/>
                <w:szCs w:val="24"/>
                <w14:ligatures w14:val="none"/>
              </w:rPr>
            </w:pPr>
            <w:r w:rsidRPr="005932F5">
              <w:rPr>
                <w:rFonts w:ascii="Arial" w:eastAsia="Aptos" w:hAnsi="Arial" w:cs="Arial"/>
                <w:kern w:val="0"/>
                <w:sz w:val="24"/>
                <w:szCs w:val="24"/>
                <w14:ligatures w14:val="none"/>
              </w:rPr>
              <w:t>2x 1.5m crack in concrete slab to be filled/levelled to prevent trip hazard in rear garden.</w:t>
            </w:r>
          </w:p>
          <w:p w14:paraId="6F543EC7" w14:textId="77777777" w:rsidR="002563AA" w:rsidRPr="005932F5" w:rsidRDefault="002563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14:paraId="0DF947DD" w14:textId="32362FDC" w:rsidR="002563AA" w:rsidRPr="005932F5" w:rsidRDefault="00DC658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 xml:space="preserve">Works order raised </w:t>
            </w:r>
            <w:r w:rsidR="002B3762" w:rsidRPr="005932F5">
              <w:rPr>
                <w:rFonts w:ascii="Arial" w:hAnsi="Arial" w:cs="Arial"/>
                <w:sz w:val="24"/>
                <w:szCs w:val="24"/>
                <w:lang w:val="en-US"/>
              </w:rPr>
              <w:t>202923</w:t>
            </w:r>
          </w:p>
        </w:tc>
        <w:tc>
          <w:tcPr>
            <w:tcW w:w="1276" w:type="dxa"/>
          </w:tcPr>
          <w:p w14:paraId="2F46AE98" w14:textId="48E460D6" w:rsidR="002563AA" w:rsidRPr="005932F5" w:rsidRDefault="004A28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</w:p>
        </w:tc>
        <w:tc>
          <w:tcPr>
            <w:tcW w:w="2835" w:type="dxa"/>
          </w:tcPr>
          <w:p w14:paraId="45A4D7BB" w14:textId="03F9EAC2" w:rsidR="002563AA" w:rsidRPr="005932F5" w:rsidRDefault="002B37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2F5">
              <w:rPr>
                <w:rFonts w:ascii="Arial" w:hAnsi="Arial" w:cs="Arial"/>
                <w:sz w:val="24"/>
                <w:szCs w:val="24"/>
                <w:lang w:val="en-US"/>
              </w:rPr>
              <w:t>Complete</w:t>
            </w:r>
          </w:p>
        </w:tc>
      </w:tr>
    </w:tbl>
    <w:p w14:paraId="71EFC231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701ABE96" w14:textId="77777777" w:rsidTr="009F5EEB">
        <w:tc>
          <w:tcPr>
            <w:tcW w:w="15388" w:type="dxa"/>
          </w:tcPr>
          <w:p w14:paraId="2B7BC7CD" w14:textId="41D6393B" w:rsidR="009F5EEB" w:rsidRPr="003A24B5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46ACD957" w14:textId="6B30B519" w:rsidR="009F5EEB" w:rsidRDefault="003A24B5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None</w:t>
            </w:r>
          </w:p>
        </w:tc>
      </w:tr>
    </w:tbl>
    <w:p w14:paraId="4D0E747B" w14:textId="77777777" w:rsidR="00C7311A" w:rsidRPr="00C7311A" w:rsidRDefault="00C7311A">
      <w:pPr>
        <w:rPr>
          <w:sz w:val="28"/>
          <w:szCs w:val="28"/>
          <w:lang w:val="en-US"/>
        </w:rPr>
      </w:pPr>
    </w:p>
    <w:sectPr w:rsidR="00C7311A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87"/>
    <w:rsid w:val="000154B7"/>
    <w:rsid w:val="000E097A"/>
    <w:rsid w:val="000E17CD"/>
    <w:rsid w:val="000F7AA0"/>
    <w:rsid w:val="001F2428"/>
    <w:rsid w:val="00205BA1"/>
    <w:rsid w:val="0023239D"/>
    <w:rsid w:val="002563AA"/>
    <w:rsid w:val="002B3762"/>
    <w:rsid w:val="003033B0"/>
    <w:rsid w:val="003034D6"/>
    <w:rsid w:val="003338AE"/>
    <w:rsid w:val="00336D93"/>
    <w:rsid w:val="003557EC"/>
    <w:rsid w:val="003A24B5"/>
    <w:rsid w:val="003C7D0E"/>
    <w:rsid w:val="003E07C9"/>
    <w:rsid w:val="003E7A11"/>
    <w:rsid w:val="003F6C54"/>
    <w:rsid w:val="00411DC0"/>
    <w:rsid w:val="00421974"/>
    <w:rsid w:val="00435C0C"/>
    <w:rsid w:val="00462E65"/>
    <w:rsid w:val="004A2878"/>
    <w:rsid w:val="004E11B7"/>
    <w:rsid w:val="00502C67"/>
    <w:rsid w:val="0052049F"/>
    <w:rsid w:val="005756B7"/>
    <w:rsid w:val="00590723"/>
    <w:rsid w:val="005932F5"/>
    <w:rsid w:val="005E0F5D"/>
    <w:rsid w:val="006273D5"/>
    <w:rsid w:val="006E38E0"/>
    <w:rsid w:val="006F5D7F"/>
    <w:rsid w:val="007109AF"/>
    <w:rsid w:val="007774B1"/>
    <w:rsid w:val="008208FC"/>
    <w:rsid w:val="00870254"/>
    <w:rsid w:val="008B5D6E"/>
    <w:rsid w:val="008C197F"/>
    <w:rsid w:val="00957F09"/>
    <w:rsid w:val="009605B2"/>
    <w:rsid w:val="00970FB8"/>
    <w:rsid w:val="009A5976"/>
    <w:rsid w:val="009F167D"/>
    <w:rsid w:val="009F5EEB"/>
    <w:rsid w:val="00A14CBD"/>
    <w:rsid w:val="00A521EC"/>
    <w:rsid w:val="00A73887"/>
    <w:rsid w:val="00A73EB4"/>
    <w:rsid w:val="00A94711"/>
    <w:rsid w:val="00AA020D"/>
    <w:rsid w:val="00AF7A19"/>
    <w:rsid w:val="00B0103C"/>
    <w:rsid w:val="00B76014"/>
    <w:rsid w:val="00B92D84"/>
    <w:rsid w:val="00BA5945"/>
    <w:rsid w:val="00BE3C54"/>
    <w:rsid w:val="00C715BD"/>
    <w:rsid w:val="00C7311A"/>
    <w:rsid w:val="00C81D72"/>
    <w:rsid w:val="00C8328F"/>
    <w:rsid w:val="00C92655"/>
    <w:rsid w:val="00CE4AA2"/>
    <w:rsid w:val="00CE5437"/>
    <w:rsid w:val="00CF2630"/>
    <w:rsid w:val="00D1121A"/>
    <w:rsid w:val="00D30D64"/>
    <w:rsid w:val="00D709C8"/>
    <w:rsid w:val="00D77044"/>
    <w:rsid w:val="00D775AF"/>
    <w:rsid w:val="00D875AA"/>
    <w:rsid w:val="00DB469B"/>
    <w:rsid w:val="00DB5100"/>
    <w:rsid w:val="00DC6586"/>
    <w:rsid w:val="00DD1F90"/>
    <w:rsid w:val="00E05653"/>
    <w:rsid w:val="00E11230"/>
    <w:rsid w:val="00E30898"/>
    <w:rsid w:val="00E46B4B"/>
    <w:rsid w:val="00E60565"/>
    <w:rsid w:val="00ED6955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380B"/>
  <w15:chartTrackingRefBased/>
  <w15:docId w15:val="{CA52BA90-C882-43EB-A80A-FF48810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Lawson\OneDrive%20-%20Pickering%20and%20Ferens%20Homes\Andrew%20Lawson\Desktop\Walkabouts\Neighbourhood%20Walkabout%20Action%20Plan%20-%20Staf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Walkabout Action Plan - Staff Template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Lawson</dc:creator>
  <cp:keywords/>
  <dc:description/>
  <cp:lastModifiedBy>Terri White</cp:lastModifiedBy>
  <cp:revision>4</cp:revision>
  <dcterms:created xsi:type="dcterms:W3CDTF">2025-02-07T10:02:00Z</dcterms:created>
  <dcterms:modified xsi:type="dcterms:W3CDTF">2025-02-10T15:54:00Z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