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1AA9EA03" w14:textId="77777777" w:rsidTr="00ED6955">
        <w:tc>
          <w:tcPr>
            <w:tcW w:w="11304" w:type="dxa"/>
          </w:tcPr>
          <w:p w14:paraId="11159E11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055DA941" w14:textId="7555C5BC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1272C">
              <w:rPr>
                <w:b/>
                <w:bCs/>
                <w:sz w:val="28"/>
                <w:szCs w:val="28"/>
                <w:lang w:val="en-US"/>
              </w:rPr>
              <w:t>Mereside Hornsea</w:t>
            </w:r>
          </w:p>
          <w:p w14:paraId="7532C321" w14:textId="5CC9FD48" w:rsid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41272C">
              <w:rPr>
                <w:b/>
                <w:bCs/>
                <w:sz w:val="28"/>
                <w:szCs w:val="28"/>
                <w:lang w:val="en-US"/>
              </w:rPr>
              <w:t>04/09/24</w:t>
            </w:r>
          </w:p>
          <w:p w14:paraId="360964C5" w14:textId="27AF6E48" w:rsidR="00C900A7" w:rsidRDefault="00C900A7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 February 2025</w:t>
            </w:r>
          </w:p>
          <w:p w14:paraId="322E317C" w14:textId="77777777" w:rsidR="00C900A7" w:rsidRPr="00C7311A" w:rsidRDefault="00C900A7" w:rsidP="00C7311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55FF9AC" w14:textId="2A8F9195" w:rsidR="00C7311A" w:rsidRPr="00C900A7" w:rsidRDefault="00C900A7" w:rsidP="00E11230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C900A7">
              <w:rPr>
                <w:sz w:val="28"/>
                <w:szCs w:val="28"/>
                <w:lang w:val="en-US"/>
              </w:rPr>
              <w:t>Thank you to the 2 residents who joined</w:t>
            </w:r>
            <w:r w:rsidR="00462E65" w:rsidRPr="00C900A7">
              <w:rPr>
                <w:sz w:val="28"/>
                <w:szCs w:val="28"/>
                <w:lang w:val="en-US"/>
              </w:rPr>
              <w:t xml:space="preserve"> </w:t>
            </w:r>
            <w:r w:rsidR="0041272C" w:rsidRPr="00C900A7">
              <w:rPr>
                <w:sz w:val="28"/>
                <w:szCs w:val="28"/>
                <w:lang w:val="en-US"/>
              </w:rPr>
              <w:t>And</w:t>
            </w:r>
            <w:r w:rsidR="00F91F31">
              <w:rPr>
                <w:sz w:val="28"/>
                <w:szCs w:val="28"/>
                <w:lang w:val="en-US"/>
              </w:rPr>
              <w:t>rew</w:t>
            </w:r>
            <w:r w:rsidR="0041272C" w:rsidRPr="00C900A7">
              <w:rPr>
                <w:sz w:val="28"/>
                <w:szCs w:val="28"/>
                <w:lang w:val="en-US"/>
              </w:rPr>
              <w:t xml:space="preserve"> Mounsor</w:t>
            </w:r>
            <w:r w:rsidR="00111652">
              <w:rPr>
                <w:sz w:val="28"/>
                <w:szCs w:val="28"/>
                <w:lang w:val="en-US"/>
              </w:rPr>
              <w:t xml:space="preserve"> (Surveyor) and </w:t>
            </w:r>
            <w:r w:rsidR="0041272C" w:rsidRPr="00C900A7">
              <w:rPr>
                <w:sz w:val="28"/>
                <w:szCs w:val="28"/>
                <w:lang w:val="en-US"/>
              </w:rPr>
              <w:t>Nic</w:t>
            </w:r>
            <w:r w:rsidR="00111652">
              <w:rPr>
                <w:sz w:val="28"/>
                <w:szCs w:val="28"/>
                <w:lang w:val="en-US"/>
              </w:rPr>
              <w:t>ola</w:t>
            </w:r>
            <w:r w:rsidR="0041272C" w:rsidRPr="00C900A7">
              <w:rPr>
                <w:sz w:val="28"/>
                <w:szCs w:val="28"/>
                <w:lang w:val="en-US"/>
              </w:rPr>
              <w:t xml:space="preserve"> Voakes</w:t>
            </w:r>
            <w:r w:rsidR="00111652">
              <w:rPr>
                <w:sz w:val="28"/>
                <w:szCs w:val="28"/>
                <w:lang w:val="en-US"/>
              </w:rPr>
              <w:t xml:space="preserve"> (Area Co-</w:t>
            </w:r>
            <w:proofErr w:type="spellStart"/>
            <w:r w:rsidR="00111652">
              <w:rPr>
                <w:sz w:val="28"/>
                <w:szCs w:val="28"/>
                <w:lang w:val="en-US"/>
              </w:rPr>
              <w:t>ordinator</w:t>
            </w:r>
            <w:proofErr w:type="spellEnd"/>
            <w:r w:rsidR="0011165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094" w:type="dxa"/>
          </w:tcPr>
          <w:p w14:paraId="1DF9FE9F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60B43A3A" wp14:editId="7D2A9F74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33D2D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597DA2C5" w14:textId="77777777" w:rsidTr="008C197F">
        <w:trPr>
          <w:trHeight w:val="833"/>
        </w:trPr>
        <w:tc>
          <w:tcPr>
            <w:tcW w:w="429" w:type="dxa"/>
          </w:tcPr>
          <w:p w14:paraId="5CCE90C8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7B9533A7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25EB7632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55221EA0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18FDBE63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0A408222" w14:textId="77777777" w:rsidTr="008C197F">
        <w:trPr>
          <w:trHeight w:val="409"/>
        </w:trPr>
        <w:tc>
          <w:tcPr>
            <w:tcW w:w="429" w:type="dxa"/>
          </w:tcPr>
          <w:p w14:paraId="43DA525B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29965164" w14:textId="6545D465" w:rsidR="002563AA" w:rsidRPr="00C7311A" w:rsidRDefault="004127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Water staining to 1</w:t>
            </w:r>
            <w:r w:rsidRPr="0041272C">
              <w:rPr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sz w:val="28"/>
                <w:szCs w:val="28"/>
                <w:lang w:val="en-US"/>
              </w:rPr>
              <w:t xml:space="preserve"> floor ceiling from previous leak</w:t>
            </w:r>
          </w:p>
        </w:tc>
        <w:tc>
          <w:tcPr>
            <w:tcW w:w="5528" w:type="dxa"/>
          </w:tcPr>
          <w:p w14:paraId="06BD2520" w14:textId="35EF41B0" w:rsidR="002563AA" w:rsidRPr="00C7311A" w:rsidRDefault="004127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Arrange to stain block and decorate ceiling to 1</w:t>
            </w:r>
            <w:r w:rsidRPr="0041272C">
              <w:rPr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sz w:val="28"/>
                <w:szCs w:val="28"/>
                <w:lang w:val="en-US"/>
              </w:rPr>
              <w:t xml:space="preserve"> floor</w:t>
            </w:r>
          </w:p>
        </w:tc>
        <w:tc>
          <w:tcPr>
            <w:tcW w:w="1276" w:type="dxa"/>
          </w:tcPr>
          <w:p w14:paraId="2145EE28" w14:textId="062B5B7E" w:rsidR="002563AA" w:rsidRPr="00C7311A" w:rsidRDefault="004127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2835" w:type="dxa"/>
          </w:tcPr>
          <w:p w14:paraId="12CE2A7C" w14:textId="364D9D30" w:rsidR="002563AA" w:rsidRPr="00C7311A" w:rsidRDefault="009816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033A3DE8" w14:textId="77777777" w:rsidTr="008C197F">
        <w:trPr>
          <w:trHeight w:val="409"/>
        </w:trPr>
        <w:tc>
          <w:tcPr>
            <w:tcW w:w="429" w:type="dxa"/>
          </w:tcPr>
          <w:p w14:paraId="67CD16D5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41F1EA55" w14:textId="3E336BA0" w:rsidR="002563AA" w:rsidRDefault="004127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No damaged brackets to downpipe to front of block</w:t>
            </w:r>
          </w:p>
        </w:tc>
        <w:tc>
          <w:tcPr>
            <w:tcW w:w="5528" w:type="dxa"/>
          </w:tcPr>
          <w:p w14:paraId="78B78981" w14:textId="453D5D8F" w:rsidR="002563AA" w:rsidRDefault="004127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Renew damaged brackets</w:t>
            </w:r>
          </w:p>
        </w:tc>
        <w:tc>
          <w:tcPr>
            <w:tcW w:w="1276" w:type="dxa"/>
          </w:tcPr>
          <w:p w14:paraId="342316C5" w14:textId="1BD1BD9E" w:rsidR="002563AA" w:rsidRDefault="004127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2835" w:type="dxa"/>
          </w:tcPr>
          <w:p w14:paraId="412D559D" w14:textId="42B7FD54" w:rsidR="002563AA" w:rsidRDefault="009816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07EE2D64" w14:textId="77777777" w:rsidTr="008C197F">
        <w:trPr>
          <w:trHeight w:val="409"/>
        </w:trPr>
        <w:tc>
          <w:tcPr>
            <w:tcW w:w="429" w:type="dxa"/>
          </w:tcPr>
          <w:p w14:paraId="6C65A6E6" w14:textId="77777777" w:rsidR="002563AA" w:rsidRPr="00C7311A" w:rsidRDefault="00DD1F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378" w:type="dxa"/>
          </w:tcPr>
          <w:p w14:paraId="12C0B98D" w14:textId="3E529AD6" w:rsidR="002563AA" w:rsidRDefault="004127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Problem with accessing communal electric cupboard </w:t>
            </w:r>
          </w:p>
        </w:tc>
        <w:tc>
          <w:tcPr>
            <w:tcW w:w="5528" w:type="dxa"/>
          </w:tcPr>
          <w:p w14:paraId="069B014F" w14:textId="12F80937" w:rsidR="002563AA" w:rsidRDefault="004127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Renew existing lock to cupboard for EVVA cylinder suited to flat door keys to allow all residents access using own flat keys</w:t>
            </w:r>
          </w:p>
        </w:tc>
        <w:tc>
          <w:tcPr>
            <w:tcW w:w="1276" w:type="dxa"/>
          </w:tcPr>
          <w:p w14:paraId="038DF830" w14:textId="7A5D3349" w:rsidR="002563AA" w:rsidRDefault="004127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2835" w:type="dxa"/>
          </w:tcPr>
          <w:p w14:paraId="7876FDA9" w14:textId="51C73189" w:rsidR="002563AA" w:rsidRDefault="009816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515BE3D5" w14:textId="77777777" w:rsidTr="008C197F">
        <w:trPr>
          <w:trHeight w:val="409"/>
        </w:trPr>
        <w:tc>
          <w:tcPr>
            <w:tcW w:w="429" w:type="dxa"/>
          </w:tcPr>
          <w:p w14:paraId="57500582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78" w:type="dxa"/>
          </w:tcPr>
          <w:p w14:paraId="33F01E33" w14:textId="23FFEE3A" w:rsidR="002563AA" w:rsidRDefault="004127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Large area of staining to ground floor carpet opposite flat No 2</w:t>
            </w:r>
          </w:p>
        </w:tc>
        <w:tc>
          <w:tcPr>
            <w:tcW w:w="5528" w:type="dxa"/>
          </w:tcPr>
          <w:p w14:paraId="1DC3596E" w14:textId="5F1EA5BF" w:rsidR="002563AA" w:rsidRDefault="004127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Requesting possible renewal from SLT</w:t>
            </w:r>
          </w:p>
        </w:tc>
        <w:tc>
          <w:tcPr>
            <w:tcW w:w="1276" w:type="dxa"/>
          </w:tcPr>
          <w:p w14:paraId="6A4A8EB3" w14:textId="0DFF6216" w:rsidR="002563AA" w:rsidRDefault="004127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2835" w:type="dxa"/>
          </w:tcPr>
          <w:p w14:paraId="49515CA4" w14:textId="01195CA2" w:rsidR="002563AA" w:rsidRDefault="009816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Ongoing</w:t>
            </w:r>
          </w:p>
        </w:tc>
      </w:tr>
    </w:tbl>
    <w:p w14:paraId="1B4FE85F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2D80F5E2" w14:textId="77777777" w:rsidTr="009F5EEB">
        <w:tc>
          <w:tcPr>
            <w:tcW w:w="15388" w:type="dxa"/>
          </w:tcPr>
          <w:p w14:paraId="63923BCF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7C0D4FFC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25C263F2" w14:textId="3CE48DA6" w:rsidR="009F5EEB" w:rsidRDefault="001C3AC9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None</w:t>
            </w:r>
          </w:p>
        </w:tc>
      </w:tr>
    </w:tbl>
    <w:p w14:paraId="4765B711" w14:textId="77777777" w:rsidR="00C7311A" w:rsidRDefault="00C7311A">
      <w:pPr>
        <w:rPr>
          <w:sz w:val="28"/>
          <w:szCs w:val="28"/>
          <w:lang w:val="en-US"/>
        </w:rPr>
      </w:pPr>
    </w:p>
    <w:p w14:paraId="242CEA75" w14:textId="77777777" w:rsidR="001F3500" w:rsidRDefault="001F3500" w:rsidP="001F3500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6A2B57D4" w14:textId="77777777" w:rsidR="001F3500" w:rsidRDefault="001F3500" w:rsidP="001F3500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If you would like to discuss anything in this action plan, or feel there is anything missing, please contact us</w:t>
      </w:r>
    </w:p>
    <w:p w14:paraId="1BD54B3E" w14:textId="77777777" w:rsidR="00190AFB" w:rsidRPr="00C7311A" w:rsidRDefault="00190AFB">
      <w:pPr>
        <w:rPr>
          <w:sz w:val="28"/>
          <w:szCs w:val="28"/>
          <w:lang w:val="en-US"/>
        </w:rPr>
      </w:pPr>
    </w:p>
    <w:sectPr w:rsidR="00190AFB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2C"/>
    <w:rsid w:val="000E17CD"/>
    <w:rsid w:val="00111652"/>
    <w:rsid w:val="00154F06"/>
    <w:rsid w:val="00190AFB"/>
    <w:rsid w:val="001C3AC9"/>
    <w:rsid w:val="001F3500"/>
    <w:rsid w:val="002563AA"/>
    <w:rsid w:val="003033B0"/>
    <w:rsid w:val="003034D6"/>
    <w:rsid w:val="003338AE"/>
    <w:rsid w:val="003C24E4"/>
    <w:rsid w:val="003E07C9"/>
    <w:rsid w:val="003E7A11"/>
    <w:rsid w:val="003F6C54"/>
    <w:rsid w:val="00411DC0"/>
    <w:rsid w:val="0041272C"/>
    <w:rsid w:val="00421974"/>
    <w:rsid w:val="00435C0C"/>
    <w:rsid w:val="00462E65"/>
    <w:rsid w:val="005756B7"/>
    <w:rsid w:val="00590723"/>
    <w:rsid w:val="006E38E0"/>
    <w:rsid w:val="006F5D7F"/>
    <w:rsid w:val="007109AF"/>
    <w:rsid w:val="007774B1"/>
    <w:rsid w:val="007D082F"/>
    <w:rsid w:val="00870254"/>
    <w:rsid w:val="008A24D6"/>
    <w:rsid w:val="008B5D6E"/>
    <w:rsid w:val="008C197F"/>
    <w:rsid w:val="00970FB8"/>
    <w:rsid w:val="009816DB"/>
    <w:rsid w:val="009A5976"/>
    <w:rsid w:val="009F5EEB"/>
    <w:rsid w:val="00A521EC"/>
    <w:rsid w:val="00A73EB4"/>
    <w:rsid w:val="00A94711"/>
    <w:rsid w:val="00AA020D"/>
    <w:rsid w:val="00AF7A19"/>
    <w:rsid w:val="00B0103C"/>
    <w:rsid w:val="00BA5945"/>
    <w:rsid w:val="00BE3C54"/>
    <w:rsid w:val="00C7311A"/>
    <w:rsid w:val="00C81D72"/>
    <w:rsid w:val="00C900A7"/>
    <w:rsid w:val="00CE4AA2"/>
    <w:rsid w:val="00CE5437"/>
    <w:rsid w:val="00CE6EE3"/>
    <w:rsid w:val="00CF2630"/>
    <w:rsid w:val="00D01CBE"/>
    <w:rsid w:val="00D77044"/>
    <w:rsid w:val="00DB5100"/>
    <w:rsid w:val="00DD1F90"/>
    <w:rsid w:val="00E05653"/>
    <w:rsid w:val="00E11230"/>
    <w:rsid w:val="00E30898"/>
    <w:rsid w:val="00E60565"/>
    <w:rsid w:val="00ED6955"/>
    <w:rsid w:val="00F0039E"/>
    <w:rsid w:val="00F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FB0C"/>
  <w15:chartTrackingRefBased/>
  <w15:docId w15:val="{7DF99EC4-994E-4008-980C-DF4FE04A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eneral\Customer%20Feedback\Walkabouts\2024\Neighbourhood%20Walkabout%20Action%20Plans\Neighbourhood%20Walkabout%20Action%20Plans%20-%20Staff%20Completed%20Forms\Neighbourhood%20Walkabout%20Action%20Plan%20-%20Staf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64125-6A18-487D-B5AA-5604D2BC188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d858d1-4770-4db9-b66a-071968a2d720"/>
    <ds:schemaRef ds:uri="http://schemas.openxmlformats.org/package/2006/metadata/core-properties"/>
    <ds:schemaRef ds:uri="476c6679-fb3c-4dc4-9d82-ae44959a9d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Walkabout Action Plan - Staff Template</Template>
  <TotalTime>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Mounsor</dc:creator>
  <cp:keywords/>
  <dc:description/>
  <cp:lastModifiedBy>Terri White</cp:lastModifiedBy>
  <cp:revision>6</cp:revision>
  <dcterms:created xsi:type="dcterms:W3CDTF">2025-02-07T10:11:00Z</dcterms:created>
  <dcterms:modified xsi:type="dcterms:W3CDTF">2025-02-10T14:22:00Z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