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4EC8FDA6" w14:textId="77777777" w:rsidTr="00ED6955">
        <w:tc>
          <w:tcPr>
            <w:tcW w:w="11304" w:type="dxa"/>
          </w:tcPr>
          <w:p w14:paraId="5655A96B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2F5145FD" w14:textId="14E7782C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t xml:space="preserve">Faroes close </w:t>
            </w:r>
          </w:p>
          <w:p w14:paraId="5BF6C5C3" w14:textId="687B0FFF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t>24/10/24</w:t>
            </w:r>
          </w:p>
          <w:p w14:paraId="19F09D7E" w14:textId="38B87A27" w:rsidR="00C7311A" w:rsidRDefault="00186227" w:rsidP="004604E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Updated: February 2025</w:t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br/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br/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br/>
            </w:r>
            <w:r w:rsidRPr="00186227">
              <w:rPr>
                <w:sz w:val="28"/>
                <w:szCs w:val="28"/>
                <w:lang w:val="en-US"/>
              </w:rPr>
              <w:t>Thank you to the 6 residents who joined Andrew Lawson (Surveyor), Nicola Voakes (Area Co-Ordinator) and Terri White (Customer Experience Manager)</w:t>
            </w:r>
            <w:r w:rsidR="004604E0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4094" w:type="dxa"/>
          </w:tcPr>
          <w:p w14:paraId="3ED6BACC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FC81E5D" wp14:editId="0B4181B2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7A578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0F0C4BA6" w14:textId="77777777" w:rsidTr="008C197F">
        <w:trPr>
          <w:trHeight w:val="833"/>
        </w:trPr>
        <w:tc>
          <w:tcPr>
            <w:tcW w:w="429" w:type="dxa"/>
          </w:tcPr>
          <w:p w14:paraId="1353B01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0C97C88A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35F5099C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147E775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52B5445B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5F2CA5D9" w14:textId="77777777" w:rsidTr="008C197F">
        <w:trPr>
          <w:trHeight w:val="409"/>
        </w:trPr>
        <w:tc>
          <w:tcPr>
            <w:tcW w:w="429" w:type="dxa"/>
          </w:tcPr>
          <w:p w14:paraId="65BEEB0E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684C6A6D" w14:textId="5B4E3CB2" w:rsidR="002563AA" w:rsidRPr="00503BAF" w:rsidRDefault="00503BAF">
            <w:pPr>
              <w:rPr>
                <w:sz w:val="28"/>
                <w:szCs w:val="28"/>
                <w:lang w:val="en-US"/>
              </w:rPr>
            </w:pPr>
            <w:r w:rsidRPr="00503BAF">
              <w:rPr>
                <w:sz w:val="28"/>
                <w:szCs w:val="28"/>
              </w:rPr>
              <w:t>No.</w:t>
            </w:r>
            <w:proofErr w:type="gramStart"/>
            <w:r w:rsidRPr="00503BAF">
              <w:rPr>
                <w:sz w:val="28"/>
                <w:szCs w:val="28"/>
              </w:rPr>
              <w:t>1  -</w:t>
            </w:r>
            <w:proofErr w:type="gramEnd"/>
            <w:r w:rsidRPr="00503BAF">
              <w:rPr>
                <w:sz w:val="28"/>
                <w:szCs w:val="28"/>
              </w:rPr>
              <w:t xml:space="preserve"> report</w:t>
            </w:r>
            <w:r>
              <w:rPr>
                <w:sz w:val="28"/>
                <w:szCs w:val="28"/>
              </w:rPr>
              <w:t>ed</w:t>
            </w:r>
            <w:r w:rsidRPr="00503BAF">
              <w:rPr>
                <w:sz w:val="28"/>
                <w:szCs w:val="28"/>
              </w:rPr>
              <w:t xml:space="preserve"> bush outside of property not been cut only once</w:t>
            </w:r>
          </w:p>
        </w:tc>
        <w:tc>
          <w:tcPr>
            <w:tcW w:w="5528" w:type="dxa"/>
          </w:tcPr>
          <w:p w14:paraId="569BB87B" w14:textId="6FEBD166" w:rsidR="002563AA" w:rsidRPr="00C7311A" w:rsidRDefault="0050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Passed info on Richard ward to reduce hedge to pick up on next visit in Nov 24 (minor overgrowth not causing any risk)</w:t>
            </w:r>
          </w:p>
        </w:tc>
        <w:tc>
          <w:tcPr>
            <w:tcW w:w="1276" w:type="dxa"/>
          </w:tcPr>
          <w:p w14:paraId="2F011B34" w14:textId="252C4036" w:rsidR="002563AA" w:rsidRPr="00C7311A" w:rsidRDefault="0050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587D6F88" w14:textId="284C720C" w:rsidR="002563AA" w:rsidRPr="00C7311A" w:rsidRDefault="0050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End of November 2024</w:t>
            </w:r>
            <w:r w:rsidR="007966F1">
              <w:rPr>
                <w:sz w:val="28"/>
                <w:szCs w:val="28"/>
                <w:lang w:val="en-US"/>
              </w:rPr>
              <w:t>/Complete</w:t>
            </w:r>
          </w:p>
        </w:tc>
      </w:tr>
      <w:tr w:rsidR="002563AA" w:rsidRPr="00C7311A" w14:paraId="39BB5944" w14:textId="77777777" w:rsidTr="008C197F">
        <w:trPr>
          <w:trHeight w:val="409"/>
        </w:trPr>
        <w:tc>
          <w:tcPr>
            <w:tcW w:w="429" w:type="dxa"/>
          </w:tcPr>
          <w:p w14:paraId="4EE34FD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017A0AE7" w14:textId="2A897360" w:rsidR="002563AA" w:rsidRPr="00503BAF" w:rsidRDefault="00503BAF">
            <w:pPr>
              <w:rPr>
                <w:sz w:val="28"/>
                <w:szCs w:val="28"/>
                <w:lang w:val="en-US"/>
              </w:rPr>
            </w:pPr>
            <w:r w:rsidRPr="00503BAF">
              <w:rPr>
                <w:sz w:val="28"/>
                <w:szCs w:val="28"/>
              </w:rPr>
              <w:t>No.2 requested grass to be installed in front communal garden</w:t>
            </w:r>
          </w:p>
        </w:tc>
        <w:tc>
          <w:tcPr>
            <w:tcW w:w="5528" w:type="dxa"/>
          </w:tcPr>
          <w:p w14:paraId="4200EAB4" w14:textId="6D9B4685" w:rsidR="002563AA" w:rsidRDefault="0050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Advised resident this is something that we can look to improve in the </w:t>
            </w:r>
            <w:r w:rsidR="009E7CF0">
              <w:rPr>
                <w:sz w:val="28"/>
                <w:szCs w:val="28"/>
                <w:lang w:val="en-US"/>
              </w:rPr>
              <w:t>Springtime</w:t>
            </w:r>
            <w:r>
              <w:rPr>
                <w:sz w:val="28"/>
                <w:szCs w:val="28"/>
                <w:lang w:val="en-US"/>
              </w:rPr>
              <w:t xml:space="preserve"> 2025 </w:t>
            </w:r>
            <w:r w:rsidR="009E7CF0">
              <w:rPr>
                <w:sz w:val="28"/>
                <w:szCs w:val="28"/>
                <w:lang w:val="en-US"/>
              </w:rPr>
              <w:t xml:space="preserve">in the next financial year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r w:rsidR="009E7CF0">
              <w:rPr>
                <w:sz w:val="28"/>
                <w:szCs w:val="28"/>
                <w:lang w:val="en-US"/>
              </w:rPr>
              <w:t xml:space="preserve">soil and </w:t>
            </w:r>
            <w:r>
              <w:rPr>
                <w:sz w:val="28"/>
                <w:szCs w:val="28"/>
                <w:lang w:val="en-US"/>
              </w:rPr>
              <w:t>seed area</w:t>
            </w:r>
            <w:r w:rsidR="009E7CF0">
              <w:rPr>
                <w:sz w:val="28"/>
                <w:szCs w:val="28"/>
                <w:lang w:val="en-US"/>
              </w:rPr>
              <w:t>.</w:t>
            </w:r>
            <w:r w:rsidR="009E7CF0">
              <w:rPr>
                <w:sz w:val="28"/>
                <w:szCs w:val="28"/>
                <w:lang w:val="en-US"/>
              </w:rPr>
              <w:br/>
              <w:t>Resident agreed happy to see how grass area is in April 2025 before any action is taken.</w:t>
            </w:r>
          </w:p>
        </w:tc>
        <w:tc>
          <w:tcPr>
            <w:tcW w:w="1276" w:type="dxa"/>
          </w:tcPr>
          <w:p w14:paraId="3838CA5E" w14:textId="4D1A0DFD" w:rsidR="002563AA" w:rsidRDefault="009E7C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75B84852" w14:textId="55E739EE" w:rsidR="002563AA" w:rsidRDefault="009E7C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NFA, Revisit Area </w:t>
            </w:r>
            <w:proofErr w:type="spellStart"/>
            <w:r>
              <w:rPr>
                <w:sz w:val="28"/>
                <w:szCs w:val="28"/>
                <w:lang w:val="en-US"/>
              </w:rPr>
              <w:t>Arpil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 to re assess area</w:t>
            </w:r>
          </w:p>
        </w:tc>
      </w:tr>
      <w:tr w:rsidR="002563AA" w:rsidRPr="00C7311A" w14:paraId="5C61D9BA" w14:textId="77777777" w:rsidTr="009E7CF0">
        <w:trPr>
          <w:trHeight w:val="1266"/>
        </w:trPr>
        <w:tc>
          <w:tcPr>
            <w:tcW w:w="429" w:type="dxa"/>
          </w:tcPr>
          <w:p w14:paraId="635C59B2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68E9F341" w14:textId="2F113D89" w:rsidR="002563AA" w:rsidRDefault="009E7CF0">
            <w:pPr>
              <w:rPr>
                <w:sz w:val="28"/>
                <w:szCs w:val="28"/>
                <w:lang w:val="en-US"/>
              </w:rPr>
            </w:pPr>
            <w:r w:rsidRPr="009E7CF0">
              <w:rPr>
                <w:sz w:val="28"/>
                <w:szCs w:val="28"/>
              </w:rPr>
              <w:t>No.</w:t>
            </w:r>
            <w:proofErr w:type="gramStart"/>
            <w:r w:rsidRPr="009E7CF0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Requested </w:t>
            </w:r>
            <w:r w:rsidRPr="009E7CF0">
              <w:rPr>
                <w:sz w:val="28"/>
                <w:szCs w:val="28"/>
              </w:rPr>
              <w:t xml:space="preserve">wash area to be </w:t>
            </w:r>
            <w:proofErr w:type="spellStart"/>
            <w:r w:rsidRPr="009E7CF0">
              <w:rPr>
                <w:sz w:val="28"/>
                <w:szCs w:val="28"/>
              </w:rPr>
              <w:t>deweeded</w:t>
            </w:r>
            <w:proofErr w:type="spellEnd"/>
            <w:r>
              <w:t xml:space="preserve"> </w:t>
            </w:r>
            <w:r w:rsidRPr="009E7CF0">
              <w:rPr>
                <w:sz w:val="28"/>
                <w:szCs w:val="28"/>
              </w:rPr>
              <w:t xml:space="preserve">Planted area to front to </w:t>
            </w:r>
            <w:proofErr w:type="spellStart"/>
            <w:r w:rsidRPr="009E7CF0">
              <w:rPr>
                <w:sz w:val="28"/>
                <w:szCs w:val="28"/>
              </w:rPr>
              <w:t>deweeded</w:t>
            </w:r>
            <w:proofErr w:type="spellEnd"/>
            <w:r w:rsidRPr="009E7CF0">
              <w:rPr>
                <w:sz w:val="28"/>
                <w:szCs w:val="28"/>
              </w:rPr>
              <w:t xml:space="preserve"> and check if it’s been requested for grass to be installed and plants to be removed</w:t>
            </w:r>
          </w:p>
        </w:tc>
        <w:tc>
          <w:tcPr>
            <w:tcW w:w="5528" w:type="dxa"/>
          </w:tcPr>
          <w:p w14:paraId="7225EC89" w14:textId="61B06B51" w:rsidR="002563AA" w:rsidRDefault="009E7C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Passed info on to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 be picked up on next visit.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  <w:t xml:space="preserve">No info for request for plants to </w:t>
            </w:r>
            <w:proofErr w:type="spellStart"/>
            <w:r>
              <w:rPr>
                <w:sz w:val="28"/>
                <w:szCs w:val="28"/>
                <w:lang w:val="en-US"/>
              </w:rPr>
              <w:t>moved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at the rear Out.co to maintain as per usual. This Request is an alteration in a communal area. </w:t>
            </w:r>
            <w:r w:rsidR="00C266C3">
              <w:rPr>
                <w:sz w:val="28"/>
                <w:szCs w:val="28"/>
                <w:lang w:val="en-US"/>
              </w:rPr>
              <w:t xml:space="preserve">No other reason for it to be removed. Resident </w:t>
            </w:r>
            <w:r w:rsidR="00C266C3">
              <w:rPr>
                <w:sz w:val="28"/>
                <w:szCs w:val="28"/>
                <w:lang w:val="en-US"/>
              </w:rPr>
              <w:lastRenderedPageBreak/>
              <w:t xml:space="preserve">advised this will not be remove at this moment in time.  </w:t>
            </w:r>
          </w:p>
        </w:tc>
        <w:tc>
          <w:tcPr>
            <w:tcW w:w="1276" w:type="dxa"/>
          </w:tcPr>
          <w:p w14:paraId="33F04180" w14:textId="1B801716" w:rsidR="002563AA" w:rsidRDefault="009E7C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AL</w:t>
            </w:r>
          </w:p>
        </w:tc>
        <w:tc>
          <w:tcPr>
            <w:tcW w:w="2835" w:type="dxa"/>
          </w:tcPr>
          <w:p w14:paraId="230D9D8C" w14:textId="5837C44F" w:rsidR="002563AA" w:rsidRDefault="009E7C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(completed)</w:t>
            </w:r>
          </w:p>
        </w:tc>
      </w:tr>
      <w:tr w:rsidR="002563AA" w:rsidRPr="00C7311A" w14:paraId="0C36568B" w14:textId="77777777" w:rsidTr="008C197F">
        <w:trPr>
          <w:trHeight w:val="409"/>
        </w:trPr>
        <w:tc>
          <w:tcPr>
            <w:tcW w:w="429" w:type="dxa"/>
          </w:tcPr>
          <w:p w14:paraId="30EA948E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3251D936" w14:textId="0AF03CCE" w:rsidR="002563AA" w:rsidRDefault="00C266C3">
            <w:pPr>
              <w:rPr>
                <w:sz w:val="28"/>
                <w:szCs w:val="28"/>
                <w:lang w:val="en-US"/>
              </w:rPr>
            </w:pPr>
            <w:r w:rsidRPr="00C266C3">
              <w:rPr>
                <w:sz w:val="28"/>
                <w:szCs w:val="28"/>
              </w:rPr>
              <w:t xml:space="preserve">No.11 - asked when gutter clean is due sent to </w:t>
            </w:r>
            <w:r w:rsidR="00600AFD">
              <w:rPr>
                <w:sz w:val="28"/>
                <w:szCs w:val="28"/>
              </w:rPr>
              <w:t>Planned maintenance and asset Manager</w:t>
            </w:r>
            <w:r w:rsidRPr="00C266C3">
              <w:rPr>
                <w:sz w:val="28"/>
                <w:szCs w:val="28"/>
              </w:rPr>
              <w:t xml:space="preserve"> for dates?</w:t>
            </w:r>
          </w:p>
        </w:tc>
        <w:tc>
          <w:tcPr>
            <w:tcW w:w="5528" w:type="dxa"/>
          </w:tcPr>
          <w:p w14:paraId="0906CD5A" w14:textId="6F041FEB" w:rsidR="002563AA" w:rsidRDefault="00164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dates to show at time to provide to resident. I have checked the </w:t>
            </w:r>
            <w:proofErr w:type="spellStart"/>
            <w:r w:rsidR="007313BF">
              <w:rPr>
                <w:sz w:val="28"/>
                <w:szCs w:val="28"/>
                <w:lang w:val="en-US"/>
              </w:rPr>
              <w:t>program</w:t>
            </w:r>
            <w:r w:rsidR="00BE2F23">
              <w:rPr>
                <w:sz w:val="28"/>
                <w:szCs w:val="28"/>
                <w:lang w:val="en-US"/>
              </w:rPr>
              <w:t>me</w:t>
            </w:r>
            <w:proofErr w:type="spellEnd"/>
            <w:r w:rsidR="00BE2F23">
              <w:rPr>
                <w:sz w:val="28"/>
                <w:szCs w:val="28"/>
                <w:lang w:val="en-US"/>
              </w:rPr>
              <w:t xml:space="preserve"> for </w:t>
            </w:r>
            <w:r>
              <w:rPr>
                <w:sz w:val="28"/>
                <w:szCs w:val="28"/>
                <w:lang w:val="en-US"/>
              </w:rPr>
              <w:t xml:space="preserve">area </w:t>
            </w:r>
            <w:r w:rsidR="00BE2F23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ot on the List – requested info from Chris C </w:t>
            </w:r>
          </w:p>
        </w:tc>
        <w:tc>
          <w:tcPr>
            <w:tcW w:w="1276" w:type="dxa"/>
          </w:tcPr>
          <w:p w14:paraId="6500BC47" w14:textId="67BC762F" w:rsidR="002563AA" w:rsidRDefault="00164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6843CDAD" w14:textId="462FF769" w:rsidR="002563AA" w:rsidRDefault="00164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Resent request to </w:t>
            </w:r>
            <w:r w:rsidR="00600AFD">
              <w:rPr>
                <w:sz w:val="28"/>
                <w:szCs w:val="28"/>
              </w:rPr>
              <w:t>Planned maintenance and asset Manager</w:t>
            </w:r>
            <w:r>
              <w:rPr>
                <w:sz w:val="28"/>
                <w:szCs w:val="28"/>
                <w:lang w:val="en-US"/>
              </w:rPr>
              <w:t xml:space="preserve"> on 07/02/25 for update</w:t>
            </w:r>
          </w:p>
        </w:tc>
      </w:tr>
      <w:tr w:rsidR="002563AA" w:rsidRPr="00C7311A" w14:paraId="6B072F8A" w14:textId="77777777" w:rsidTr="008C197F">
        <w:trPr>
          <w:trHeight w:val="409"/>
        </w:trPr>
        <w:tc>
          <w:tcPr>
            <w:tcW w:w="429" w:type="dxa"/>
          </w:tcPr>
          <w:p w14:paraId="1BA2CD2B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4FA5A6B7" w14:textId="6DB667FF" w:rsidR="002563AA" w:rsidRDefault="00AB0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No. </w:t>
            </w:r>
            <w:r w:rsidRPr="00AB08C3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 w:rsidRPr="00AB08C3">
              <w:rPr>
                <w:sz w:val="28"/>
                <w:szCs w:val="28"/>
                <w:lang w:val="en-US"/>
              </w:rPr>
              <w:t xml:space="preserve"> </w:t>
            </w:r>
            <w:r w:rsidRPr="00AB08C3">
              <w:rPr>
                <w:sz w:val="28"/>
                <w:szCs w:val="28"/>
              </w:rPr>
              <w:t>Request green space to made good remove old roots.</w:t>
            </w:r>
            <w:r w:rsidRPr="00AB08C3">
              <w:rPr>
                <w:sz w:val="28"/>
                <w:szCs w:val="28"/>
              </w:rPr>
              <w:br/>
              <w:t xml:space="preserve">Grass seed around shrubs to added to make </w:t>
            </w:r>
            <w:proofErr w:type="spellStart"/>
            <w:r w:rsidRPr="00AB08C3">
              <w:rPr>
                <w:sz w:val="28"/>
                <w:szCs w:val="28"/>
              </w:rPr>
              <w:t>goood</w:t>
            </w:r>
            <w:proofErr w:type="spellEnd"/>
            <w:r w:rsidRPr="00AB08C3">
              <w:rPr>
                <w:sz w:val="28"/>
                <w:szCs w:val="28"/>
              </w:rPr>
              <w:br/>
              <w:t xml:space="preserve">Tunstall box to be removed had </w:t>
            </w:r>
            <w:proofErr w:type="spellStart"/>
            <w:r w:rsidRPr="00AB08C3">
              <w:rPr>
                <w:sz w:val="28"/>
                <w:szCs w:val="28"/>
              </w:rPr>
              <w:t>tunstall</w:t>
            </w:r>
            <w:proofErr w:type="spellEnd"/>
            <w:r w:rsidRPr="00AB08C3">
              <w:rPr>
                <w:sz w:val="28"/>
                <w:szCs w:val="28"/>
              </w:rPr>
              <w:t xml:space="preserve"> out 3 months ago confirmed not in use pictures attached.</w:t>
            </w:r>
          </w:p>
        </w:tc>
        <w:tc>
          <w:tcPr>
            <w:tcW w:w="5528" w:type="dxa"/>
          </w:tcPr>
          <w:p w14:paraId="20F987E2" w14:textId="358796C6" w:rsidR="002563AA" w:rsidRDefault="00AB0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Grass is to be reseed in in April 2025 </w:t>
            </w:r>
            <w:r w:rsidR="00BE2F23">
              <w:rPr>
                <w:sz w:val="28"/>
                <w:szCs w:val="28"/>
                <w:lang w:val="en-US"/>
              </w:rPr>
              <w:t>as well</w:t>
            </w:r>
            <w:r>
              <w:rPr>
                <w:sz w:val="28"/>
                <w:szCs w:val="28"/>
                <w:lang w:val="en-US"/>
              </w:rPr>
              <w:t xml:space="preserve"> as get quotes for roots if still required.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br/>
              <w:t>Tunstall equipment (sealed external box)</w:t>
            </w:r>
            <w:r w:rsidR="00BE2F2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present attached to bungalow) Advised resident this may still in use but will request info off Tunstall for update </w:t>
            </w:r>
            <w:r w:rsidR="007966F1">
              <w:rPr>
                <w:sz w:val="28"/>
                <w:szCs w:val="28"/>
                <w:lang w:val="en-US"/>
              </w:rPr>
              <w:br/>
            </w:r>
            <w:proofErr w:type="gramStart"/>
            <w:r w:rsidR="007966F1">
              <w:rPr>
                <w:sz w:val="28"/>
                <w:szCs w:val="28"/>
                <w:lang w:val="en-US"/>
              </w:rPr>
              <w:t>Non Urgent</w:t>
            </w:r>
            <w:proofErr w:type="gramEnd"/>
          </w:p>
        </w:tc>
        <w:tc>
          <w:tcPr>
            <w:tcW w:w="1276" w:type="dxa"/>
          </w:tcPr>
          <w:p w14:paraId="1FDEB4EE" w14:textId="395EDCDB" w:rsidR="002563AA" w:rsidRDefault="00AB0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3DCFE168" w14:textId="69BCF269" w:rsidR="002563AA" w:rsidRDefault="00AB08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Awaiting info off Tunstall info to chase</w:t>
            </w:r>
          </w:p>
        </w:tc>
      </w:tr>
      <w:tr w:rsidR="002563AA" w:rsidRPr="00C7311A" w14:paraId="1D2CB12B" w14:textId="77777777" w:rsidTr="008C197F">
        <w:trPr>
          <w:trHeight w:val="409"/>
        </w:trPr>
        <w:tc>
          <w:tcPr>
            <w:tcW w:w="429" w:type="dxa"/>
          </w:tcPr>
          <w:p w14:paraId="0DB7BC65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5CC31A86" w14:textId="59CBC932" w:rsidR="002563AA" w:rsidRDefault="00CF25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No.1</w:t>
            </w:r>
            <w:r w:rsidR="00396FFD">
              <w:rPr>
                <w:sz w:val="28"/>
                <w:szCs w:val="28"/>
                <w:lang w:val="en-US"/>
              </w:rPr>
              <w:t xml:space="preserve">0 Requested gate to be </w:t>
            </w:r>
            <w:r w:rsidR="00F1193F">
              <w:rPr>
                <w:sz w:val="28"/>
                <w:szCs w:val="28"/>
                <w:lang w:val="en-US"/>
              </w:rPr>
              <w:t xml:space="preserve">painted </w:t>
            </w:r>
            <w:r w:rsidR="007313BF">
              <w:rPr>
                <w:sz w:val="28"/>
                <w:szCs w:val="28"/>
                <w:lang w:val="en-US"/>
              </w:rPr>
              <w:t xml:space="preserve">due to poo condition </w:t>
            </w:r>
            <w:r w:rsidR="00DC53F6">
              <w:rPr>
                <w:sz w:val="28"/>
                <w:szCs w:val="28"/>
                <w:lang w:val="en-US"/>
              </w:rPr>
              <w:t xml:space="preserve">and gate is rotten </w:t>
            </w:r>
          </w:p>
        </w:tc>
        <w:tc>
          <w:tcPr>
            <w:tcW w:w="5528" w:type="dxa"/>
          </w:tcPr>
          <w:p w14:paraId="43DD6A7C" w14:textId="79F2701B" w:rsidR="002563AA" w:rsidRDefault="00DC53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Job raised with JCS to ren</w:t>
            </w:r>
            <w:r w:rsidR="007313BF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w gate and post – Job raised with C</w:t>
            </w:r>
            <w:r w:rsidR="00BC0FA7">
              <w:rPr>
                <w:sz w:val="28"/>
                <w:szCs w:val="28"/>
                <w:lang w:val="en-US"/>
              </w:rPr>
              <w:t>oli</w:t>
            </w:r>
            <w:r>
              <w:rPr>
                <w:sz w:val="28"/>
                <w:szCs w:val="28"/>
                <w:lang w:val="en-US"/>
              </w:rPr>
              <w:t xml:space="preserve">n Woolner to decorate </w:t>
            </w:r>
            <w:r w:rsidR="00CF41EE">
              <w:rPr>
                <w:sz w:val="28"/>
                <w:szCs w:val="28"/>
                <w:lang w:val="en-US"/>
              </w:rPr>
              <w:t xml:space="preserve">all rear gates that was sent over to Colin </w:t>
            </w:r>
          </w:p>
        </w:tc>
        <w:tc>
          <w:tcPr>
            <w:tcW w:w="1276" w:type="dxa"/>
          </w:tcPr>
          <w:p w14:paraId="204AEECA" w14:textId="44ABC9DA" w:rsidR="002563AA" w:rsidRDefault="00731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75B789C1" w14:textId="3CA759B0" w:rsidR="002563AA" w:rsidRDefault="00731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</w:tbl>
    <w:p w14:paraId="5695826E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3DD5EA8D" w14:textId="77777777" w:rsidTr="009F5EEB">
        <w:tc>
          <w:tcPr>
            <w:tcW w:w="15388" w:type="dxa"/>
          </w:tcPr>
          <w:p w14:paraId="40B99E90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2C04C3AB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4DD34A4A" w14:textId="781EDE00" w:rsidR="009F5EEB" w:rsidRDefault="00D43568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 Timber trellis to be looked next fi</w:t>
            </w:r>
            <w:r w:rsidR="005F0E42">
              <w:rPr>
                <w:sz w:val="28"/>
                <w:szCs w:val="28"/>
                <w:lang w:val="en-US"/>
              </w:rPr>
              <w:t>nancial year April 2025 to look at renewing</w:t>
            </w:r>
            <w:r w:rsidR="00CD2270">
              <w:rPr>
                <w:sz w:val="28"/>
                <w:szCs w:val="28"/>
                <w:lang w:val="en-US"/>
              </w:rPr>
              <w:t>/removing all together</w:t>
            </w:r>
          </w:p>
        </w:tc>
      </w:tr>
    </w:tbl>
    <w:p w14:paraId="5293EBC1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E0"/>
    <w:rsid w:val="000E17CD"/>
    <w:rsid w:val="000E40F0"/>
    <w:rsid w:val="001648C3"/>
    <w:rsid w:val="00186227"/>
    <w:rsid w:val="002563AA"/>
    <w:rsid w:val="003033B0"/>
    <w:rsid w:val="003338AE"/>
    <w:rsid w:val="00396FFD"/>
    <w:rsid w:val="003E07C9"/>
    <w:rsid w:val="003E7A11"/>
    <w:rsid w:val="003F6C54"/>
    <w:rsid w:val="00410BC3"/>
    <w:rsid w:val="00411DC0"/>
    <w:rsid w:val="00421974"/>
    <w:rsid w:val="00435C0C"/>
    <w:rsid w:val="004604E0"/>
    <w:rsid w:val="00462E65"/>
    <w:rsid w:val="00503BAF"/>
    <w:rsid w:val="005756B7"/>
    <w:rsid w:val="00590723"/>
    <w:rsid w:val="005F0E42"/>
    <w:rsid w:val="00600AFD"/>
    <w:rsid w:val="006E38E0"/>
    <w:rsid w:val="006F5D7F"/>
    <w:rsid w:val="007109AF"/>
    <w:rsid w:val="00724044"/>
    <w:rsid w:val="007313BF"/>
    <w:rsid w:val="007774B1"/>
    <w:rsid w:val="007966F1"/>
    <w:rsid w:val="00870254"/>
    <w:rsid w:val="008B5D6E"/>
    <w:rsid w:val="008C197F"/>
    <w:rsid w:val="00970FB8"/>
    <w:rsid w:val="009A5976"/>
    <w:rsid w:val="009E7CF0"/>
    <w:rsid w:val="009F52AF"/>
    <w:rsid w:val="009F5EEB"/>
    <w:rsid w:val="00A521EC"/>
    <w:rsid w:val="00A73EB4"/>
    <w:rsid w:val="00A94711"/>
    <w:rsid w:val="00AA020D"/>
    <w:rsid w:val="00AB08C3"/>
    <w:rsid w:val="00AF7A19"/>
    <w:rsid w:val="00B0103C"/>
    <w:rsid w:val="00BA5945"/>
    <w:rsid w:val="00BC0FA7"/>
    <w:rsid w:val="00BE2F23"/>
    <w:rsid w:val="00BE3C54"/>
    <w:rsid w:val="00C266C3"/>
    <w:rsid w:val="00C7311A"/>
    <w:rsid w:val="00C81D72"/>
    <w:rsid w:val="00CD2270"/>
    <w:rsid w:val="00CE4AA2"/>
    <w:rsid w:val="00CE5437"/>
    <w:rsid w:val="00CF2587"/>
    <w:rsid w:val="00CF2630"/>
    <w:rsid w:val="00CF41EE"/>
    <w:rsid w:val="00D43568"/>
    <w:rsid w:val="00D50EAB"/>
    <w:rsid w:val="00D77044"/>
    <w:rsid w:val="00DB5100"/>
    <w:rsid w:val="00DC53F6"/>
    <w:rsid w:val="00DD1F90"/>
    <w:rsid w:val="00E03ED8"/>
    <w:rsid w:val="00E05653"/>
    <w:rsid w:val="00E11230"/>
    <w:rsid w:val="00E30898"/>
    <w:rsid w:val="00E60565"/>
    <w:rsid w:val="00ED6955"/>
    <w:rsid w:val="00F0039E"/>
    <w:rsid w:val="00F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9D6E"/>
  <w15:chartTrackingRefBased/>
  <w15:docId w15:val="{C0CC469E-DE8F-4134-8ECF-1E0233EA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Lawson\OneDrive%20-%20Pickering%20and%20Ferens%20Homes\Andrew%20Lawson\Desktop\Walkabouts\Walkbouts%202024\Faroes%20close%20Neighbourhood%20Walkabout%20Action%20Plan%20Oct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Faroes close Neighbourhood Walkabout Action Plan Oct 2024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Terri White</cp:lastModifiedBy>
  <cp:revision>3</cp:revision>
  <dcterms:created xsi:type="dcterms:W3CDTF">2025-02-11T14:28:00Z</dcterms:created>
  <dcterms:modified xsi:type="dcterms:W3CDTF">2025-02-11T14:29:00Z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