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4"/>
        <w:gridCol w:w="4094"/>
      </w:tblGrid>
      <w:tr w:rsidR="00C7311A" w14:paraId="274D7CE3" w14:textId="77777777" w:rsidTr="00ED6955">
        <w:tc>
          <w:tcPr>
            <w:tcW w:w="11304" w:type="dxa"/>
          </w:tcPr>
          <w:p w14:paraId="0AAA6833" w14:textId="77777777" w:rsidR="00C7311A" w:rsidRPr="00411DC0" w:rsidRDefault="00C7311A" w:rsidP="00C7311A">
            <w:pPr>
              <w:rPr>
                <w:b/>
                <w:bCs/>
                <w:sz w:val="36"/>
                <w:szCs w:val="36"/>
                <w:lang w:val="en-US"/>
              </w:rPr>
            </w:pPr>
            <w:r w:rsidRPr="00411DC0">
              <w:rPr>
                <w:b/>
                <w:bCs/>
                <w:sz w:val="36"/>
                <w:szCs w:val="36"/>
                <w:lang w:val="en-US"/>
              </w:rPr>
              <w:t>Neighbourhood Walkabout Action Plan</w:t>
            </w:r>
          </w:p>
          <w:p w14:paraId="466C3342" w14:textId="310BC3BB" w:rsidR="00C7311A" w:rsidRP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>Location</w:t>
            </w:r>
            <w:r w:rsidR="00411DC0">
              <w:rPr>
                <w:b/>
                <w:bCs/>
                <w:sz w:val="28"/>
                <w:szCs w:val="28"/>
                <w:lang w:val="en-US"/>
              </w:rPr>
              <w:t>;</w:t>
            </w:r>
            <w:r w:rsidR="00F0039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8752F2">
              <w:rPr>
                <w:b/>
                <w:bCs/>
                <w:sz w:val="28"/>
                <w:szCs w:val="28"/>
                <w:lang w:val="en-US"/>
              </w:rPr>
              <w:t xml:space="preserve">GY1 – </w:t>
            </w:r>
            <w:proofErr w:type="spellStart"/>
            <w:r w:rsidR="000C68F4">
              <w:rPr>
                <w:b/>
                <w:bCs/>
                <w:sz w:val="28"/>
                <w:szCs w:val="28"/>
                <w:lang w:val="en-US"/>
              </w:rPr>
              <w:t>Coxwold</w:t>
            </w:r>
            <w:proofErr w:type="spellEnd"/>
            <w:r w:rsidR="000C68F4">
              <w:rPr>
                <w:b/>
                <w:bCs/>
                <w:sz w:val="28"/>
                <w:szCs w:val="28"/>
                <w:lang w:val="en-US"/>
              </w:rPr>
              <w:t>, Norton &amp; Seaton Grove</w:t>
            </w:r>
          </w:p>
          <w:p w14:paraId="3FF756CC" w14:textId="77777777" w:rsid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 xml:space="preserve">Date of Neighbourhood Walkabout; </w:t>
            </w:r>
            <w:r w:rsidR="008752F2">
              <w:rPr>
                <w:b/>
                <w:bCs/>
                <w:sz w:val="28"/>
                <w:szCs w:val="28"/>
                <w:lang w:val="en-US"/>
              </w:rPr>
              <w:t>25/07/2024</w:t>
            </w:r>
          </w:p>
          <w:p w14:paraId="1EDFA1BB" w14:textId="7882944B" w:rsidR="00422660" w:rsidRDefault="00422660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Updated February 2025</w:t>
            </w:r>
          </w:p>
          <w:p w14:paraId="0AD58FE3" w14:textId="77777777" w:rsidR="001736FC" w:rsidRPr="00C7311A" w:rsidRDefault="001736FC" w:rsidP="00C7311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6BBA27BA" w14:textId="077740C0" w:rsidR="00C7311A" w:rsidRPr="00C316E2" w:rsidRDefault="001736FC" w:rsidP="00E11230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316E2">
              <w:rPr>
                <w:rFonts w:ascii="Arial" w:hAnsi="Arial" w:cs="Arial"/>
                <w:sz w:val="28"/>
                <w:szCs w:val="28"/>
                <w:lang w:val="en-US"/>
              </w:rPr>
              <w:t xml:space="preserve">Thank you to the 2 residents who joined </w:t>
            </w:r>
            <w:r w:rsidR="008752F2" w:rsidRPr="00C316E2">
              <w:rPr>
                <w:rFonts w:ascii="Arial" w:hAnsi="Arial" w:cs="Arial"/>
                <w:sz w:val="28"/>
                <w:szCs w:val="28"/>
                <w:lang w:val="en-US"/>
              </w:rPr>
              <w:t>Andy Mounsor</w:t>
            </w:r>
            <w:r w:rsidR="009D465F">
              <w:rPr>
                <w:rFonts w:ascii="Arial" w:hAnsi="Arial" w:cs="Arial"/>
                <w:sz w:val="28"/>
                <w:szCs w:val="28"/>
                <w:lang w:val="en-US"/>
              </w:rPr>
              <w:t xml:space="preserve"> (Surveyor)</w:t>
            </w:r>
            <w:r w:rsidR="008752F2" w:rsidRPr="00C316E2">
              <w:rPr>
                <w:rFonts w:ascii="Arial" w:hAnsi="Arial" w:cs="Arial"/>
                <w:sz w:val="28"/>
                <w:szCs w:val="28"/>
                <w:lang w:val="en-US"/>
              </w:rPr>
              <w:t>, Claire Champlin</w:t>
            </w:r>
            <w:r w:rsidR="006E1AC9">
              <w:rPr>
                <w:rFonts w:ascii="Arial" w:hAnsi="Arial" w:cs="Arial"/>
                <w:sz w:val="28"/>
                <w:szCs w:val="28"/>
                <w:lang w:val="en-US"/>
              </w:rPr>
              <w:t xml:space="preserve"> (Health and Wellbeing Co-Ordinator)</w:t>
            </w:r>
            <w:r w:rsidR="008752F2" w:rsidRPr="00C316E2">
              <w:rPr>
                <w:rFonts w:ascii="Arial" w:hAnsi="Arial" w:cs="Arial"/>
                <w:sz w:val="28"/>
                <w:szCs w:val="28"/>
                <w:lang w:val="en-US"/>
              </w:rPr>
              <w:t>, Julie Gawthorpe</w:t>
            </w:r>
            <w:r w:rsidR="009D465F">
              <w:rPr>
                <w:rFonts w:ascii="Arial" w:hAnsi="Arial" w:cs="Arial"/>
                <w:sz w:val="28"/>
                <w:szCs w:val="28"/>
                <w:lang w:val="en-US"/>
              </w:rPr>
              <w:t xml:space="preserve"> (Area Co-Ordinator)</w:t>
            </w:r>
            <w:r w:rsidR="008752F2" w:rsidRPr="00C316E2">
              <w:rPr>
                <w:rFonts w:ascii="Arial" w:hAnsi="Arial" w:cs="Arial"/>
                <w:sz w:val="28"/>
                <w:szCs w:val="28"/>
                <w:lang w:val="en-US"/>
              </w:rPr>
              <w:t xml:space="preserve"> &amp; John Holmes</w:t>
            </w:r>
            <w:r w:rsidR="009D465F">
              <w:rPr>
                <w:rFonts w:ascii="Arial" w:hAnsi="Arial" w:cs="Arial"/>
                <w:sz w:val="28"/>
                <w:szCs w:val="28"/>
                <w:lang w:val="en-US"/>
              </w:rPr>
              <w:t xml:space="preserve"> (Resident Board Member)</w:t>
            </w:r>
            <w:r w:rsidR="008752F2" w:rsidRPr="00C316E2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  <w:tc>
          <w:tcPr>
            <w:tcW w:w="4094" w:type="dxa"/>
          </w:tcPr>
          <w:p w14:paraId="5F930C58" w14:textId="77777777" w:rsidR="00C7311A" w:rsidRDefault="00C7311A" w:rsidP="00C7311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04B7CFF3" wp14:editId="1AB143DE">
                  <wp:extent cx="2461260" cy="1508914"/>
                  <wp:effectExtent l="0" t="0" r="0" b="0"/>
                  <wp:docPr id="794636524" name="Picture 794636524" descr="A logo for a ho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36524" name="Picture 1" descr="A logo for a hom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49" cy="1513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BCE009" w14:textId="77777777" w:rsidR="00C7311A" w:rsidRP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29"/>
        <w:gridCol w:w="5378"/>
        <w:gridCol w:w="5528"/>
        <w:gridCol w:w="1276"/>
        <w:gridCol w:w="2835"/>
      </w:tblGrid>
      <w:tr w:rsidR="002563AA" w:rsidRPr="00C7311A" w14:paraId="11817124" w14:textId="77777777" w:rsidTr="008C197F">
        <w:trPr>
          <w:trHeight w:val="833"/>
        </w:trPr>
        <w:tc>
          <w:tcPr>
            <w:tcW w:w="429" w:type="dxa"/>
          </w:tcPr>
          <w:p w14:paraId="02EBB5BB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78" w:type="dxa"/>
          </w:tcPr>
          <w:p w14:paraId="27A76F19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Issue and Location</w:t>
            </w:r>
          </w:p>
        </w:tc>
        <w:tc>
          <w:tcPr>
            <w:tcW w:w="5528" w:type="dxa"/>
          </w:tcPr>
          <w:p w14:paraId="5D5DD358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Action Taken</w:t>
            </w:r>
          </w:p>
        </w:tc>
        <w:tc>
          <w:tcPr>
            <w:tcW w:w="1276" w:type="dxa"/>
          </w:tcPr>
          <w:p w14:paraId="7381CFD3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Action Owner</w:t>
            </w:r>
          </w:p>
        </w:tc>
        <w:tc>
          <w:tcPr>
            <w:tcW w:w="2835" w:type="dxa"/>
          </w:tcPr>
          <w:p w14:paraId="560ED154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Status</w:t>
            </w:r>
            <w:r>
              <w:rPr>
                <w:b/>
                <w:bCs/>
                <w:sz w:val="28"/>
                <w:szCs w:val="28"/>
                <w:lang w:val="en-US"/>
              </w:rPr>
              <w:t>, or estimated completion date</w:t>
            </w:r>
          </w:p>
        </w:tc>
      </w:tr>
      <w:tr w:rsidR="002563AA" w:rsidRPr="00C7311A" w14:paraId="6EFC3EE8" w14:textId="77777777" w:rsidTr="008C197F">
        <w:trPr>
          <w:trHeight w:val="409"/>
        </w:trPr>
        <w:tc>
          <w:tcPr>
            <w:tcW w:w="429" w:type="dxa"/>
          </w:tcPr>
          <w:p w14:paraId="2DDE1B97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 w:rsidRPr="00C7311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78" w:type="dxa"/>
          </w:tcPr>
          <w:p w14:paraId="3CD53B75" w14:textId="2F37DA3C" w:rsidR="002563AA" w:rsidRPr="00C7311A" w:rsidRDefault="008752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Resident of </w:t>
            </w:r>
            <w:r w:rsidR="000C68F4">
              <w:rPr>
                <w:sz w:val="28"/>
                <w:szCs w:val="28"/>
                <w:lang w:val="en-US"/>
              </w:rPr>
              <w:t xml:space="preserve">38 </w:t>
            </w:r>
            <w:proofErr w:type="spellStart"/>
            <w:r w:rsidR="000C68F4">
              <w:rPr>
                <w:sz w:val="28"/>
                <w:szCs w:val="28"/>
                <w:lang w:val="en-US"/>
              </w:rPr>
              <w:t>Coxwold</w:t>
            </w:r>
            <w:proofErr w:type="spellEnd"/>
            <w:r w:rsidR="000C68F4">
              <w:rPr>
                <w:sz w:val="28"/>
                <w:szCs w:val="28"/>
                <w:lang w:val="en-US"/>
              </w:rPr>
              <w:t xml:space="preserve"> Grove mentioned rat issue to rear gardens.</w:t>
            </w:r>
          </w:p>
        </w:tc>
        <w:tc>
          <w:tcPr>
            <w:tcW w:w="5528" w:type="dxa"/>
          </w:tcPr>
          <w:p w14:paraId="5B56DBE8" w14:textId="545C0348" w:rsidR="002563AA" w:rsidRPr="00C7311A" w:rsidRDefault="000C68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Advised the resident that the issue is currently being dealt with by Hull </w:t>
            </w:r>
            <w:r w:rsidR="008752F2">
              <w:rPr>
                <w:sz w:val="28"/>
                <w:szCs w:val="28"/>
                <w:lang w:val="en-US"/>
              </w:rPr>
              <w:t>City Council.</w:t>
            </w:r>
          </w:p>
        </w:tc>
        <w:tc>
          <w:tcPr>
            <w:tcW w:w="1276" w:type="dxa"/>
          </w:tcPr>
          <w:p w14:paraId="2E3F3C68" w14:textId="4757D209" w:rsidR="002563AA" w:rsidRPr="00C7311A" w:rsidRDefault="008752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 w:rsidR="0000243B">
              <w:rPr>
                <w:sz w:val="28"/>
                <w:szCs w:val="28"/>
                <w:lang w:val="en-US"/>
              </w:rPr>
              <w:t xml:space="preserve">o </w:t>
            </w:r>
            <w:r>
              <w:rPr>
                <w:sz w:val="28"/>
                <w:szCs w:val="28"/>
                <w:lang w:val="en-US"/>
              </w:rPr>
              <w:t>F</w:t>
            </w:r>
            <w:r w:rsidR="0000243B">
              <w:rPr>
                <w:sz w:val="28"/>
                <w:szCs w:val="28"/>
                <w:lang w:val="en-US"/>
              </w:rPr>
              <w:t xml:space="preserve">urther </w:t>
            </w:r>
            <w:r>
              <w:rPr>
                <w:sz w:val="28"/>
                <w:szCs w:val="28"/>
                <w:lang w:val="en-US"/>
              </w:rPr>
              <w:t>A</w:t>
            </w:r>
            <w:r w:rsidR="0000243B">
              <w:rPr>
                <w:sz w:val="28"/>
                <w:szCs w:val="28"/>
                <w:lang w:val="en-US"/>
              </w:rPr>
              <w:t>ction</w:t>
            </w:r>
          </w:p>
        </w:tc>
        <w:tc>
          <w:tcPr>
            <w:tcW w:w="2835" w:type="dxa"/>
          </w:tcPr>
          <w:p w14:paraId="4AFD358D" w14:textId="08666B29" w:rsidR="002563AA" w:rsidRPr="00C7311A" w:rsidRDefault="00F247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</w:t>
            </w:r>
          </w:p>
        </w:tc>
      </w:tr>
      <w:tr w:rsidR="002563AA" w:rsidRPr="00C7311A" w14:paraId="2CA66BAE" w14:textId="77777777" w:rsidTr="008C197F">
        <w:trPr>
          <w:trHeight w:val="409"/>
        </w:trPr>
        <w:tc>
          <w:tcPr>
            <w:tcW w:w="429" w:type="dxa"/>
          </w:tcPr>
          <w:p w14:paraId="5E063E92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5378" w:type="dxa"/>
          </w:tcPr>
          <w:p w14:paraId="309B3D48" w14:textId="5CB6A7B1" w:rsidR="002563AA" w:rsidRDefault="000C68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Noted that gardens to front and rear were very overgrown</w:t>
            </w:r>
          </w:p>
        </w:tc>
        <w:tc>
          <w:tcPr>
            <w:tcW w:w="5528" w:type="dxa"/>
          </w:tcPr>
          <w:p w14:paraId="4E8ACF9E" w14:textId="107862F3" w:rsidR="002563AA" w:rsidRDefault="000C68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JG to liaise with resident</w:t>
            </w:r>
            <w:r w:rsidR="00C316E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about this.</w:t>
            </w:r>
          </w:p>
        </w:tc>
        <w:tc>
          <w:tcPr>
            <w:tcW w:w="1276" w:type="dxa"/>
          </w:tcPr>
          <w:p w14:paraId="3E4BBFC8" w14:textId="51F7B224" w:rsidR="002563AA" w:rsidRDefault="000C68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JG</w:t>
            </w:r>
          </w:p>
        </w:tc>
        <w:tc>
          <w:tcPr>
            <w:tcW w:w="2835" w:type="dxa"/>
          </w:tcPr>
          <w:p w14:paraId="7B093E42" w14:textId="1E33ADB1" w:rsidR="002563AA" w:rsidRDefault="00F247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</w:t>
            </w:r>
          </w:p>
        </w:tc>
      </w:tr>
      <w:tr w:rsidR="002563AA" w:rsidRPr="00C7311A" w14:paraId="648A769F" w14:textId="77777777" w:rsidTr="008C197F">
        <w:trPr>
          <w:trHeight w:val="409"/>
        </w:trPr>
        <w:tc>
          <w:tcPr>
            <w:tcW w:w="429" w:type="dxa"/>
          </w:tcPr>
          <w:p w14:paraId="077DB5E0" w14:textId="77777777" w:rsidR="002563AA" w:rsidRPr="00C7311A" w:rsidRDefault="00DD1F9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5378" w:type="dxa"/>
          </w:tcPr>
          <w:p w14:paraId="7CB706AC" w14:textId="47831271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14:paraId="1487EC73" w14:textId="0E09FDE2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3D86A3E9" w14:textId="12A8EA73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714AFAF5" w14:textId="7536F0BA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</w:tr>
      <w:tr w:rsidR="002563AA" w:rsidRPr="00C7311A" w14:paraId="1DAA9B06" w14:textId="77777777" w:rsidTr="008C197F">
        <w:trPr>
          <w:trHeight w:val="409"/>
        </w:trPr>
        <w:tc>
          <w:tcPr>
            <w:tcW w:w="429" w:type="dxa"/>
          </w:tcPr>
          <w:p w14:paraId="2EF5A813" w14:textId="77777777" w:rsidR="002563AA" w:rsidRPr="00C7311A" w:rsidRDefault="003F6C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378" w:type="dxa"/>
          </w:tcPr>
          <w:p w14:paraId="213DB37A" w14:textId="10830FB6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14:paraId="571B093D" w14:textId="676B26DC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433E52A9" w14:textId="7BDAA96D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48F5EDA4" w14:textId="14BEB771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</w:tr>
      <w:tr w:rsidR="002563AA" w:rsidRPr="00C7311A" w14:paraId="6F9842E9" w14:textId="77777777" w:rsidTr="008C197F">
        <w:trPr>
          <w:trHeight w:val="409"/>
        </w:trPr>
        <w:tc>
          <w:tcPr>
            <w:tcW w:w="429" w:type="dxa"/>
          </w:tcPr>
          <w:p w14:paraId="350A04FB" w14:textId="77777777" w:rsidR="002563AA" w:rsidRPr="00C7311A" w:rsidRDefault="003F6C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378" w:type="dxa"/>
          </w:tcPr>
          <w:p w14:paraId="5C6DD5D1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14:paraId="7CB09B73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1E487388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5C84D97C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</w:tr>
      <w:tr w:rsidR="002563AA" w:rsidRPr="00C7311A" w14:paraId="385C2EC6" w14:textId="77777777" w:rsidTr="008C197F">
        <w:trPr>
          <w:trHeight w:val="409"/>
        </w:trPr>
        <w:tc>
          <w:tcPr>
            <w:tcW w:w="429" w:type="dxa"/>
          </w:tcPr>
          <w:p w14:paraId="3F4BCED1" w14:textId="77777777" w:rsidR="002563AA" w:rsidRPr="00C7311A" w:rsidRDefault="003F6C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378" w:type="dxa"/>
          </w:tcPr>
          <w:p w14:paraId="5A4A1099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14:paraId="666BB444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4CEF8A1E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1C926C94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437B46EF" w14:textId="77777777" w:rsid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F5EEB" w14:paraId="7BBF7753" w14:textId="77777777" w:rsidTr="009F5EEB">
        <w:tc>
          <w:tcPr>
            <w:tcW w:w="15388" w:type="dxa"/>
          </w:tcPr>
          <w:p w14:paraId="6B5D12F7" w14:textId="77777777" w:rsidR="009F5EEB" w:rsidRPr="009F5EEB" w:rsidRDefault="009F5EE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F5EEB">
              <w:rPr>
                <w:b/>
                <w:bCs/>
                <w:sz w:val="28"/>
                <w:szCs w:val="28"/>
                <w:lang w:val="en-US"/>
              </w:rPr>
              <w:t>Any other issues or advice giving out during Neighbourhood Walkabout?</w:t>
            </w:r>
          </w:p>
          <w:p w14:paraId="6CAD8D42" w14:textId="77777777" w:rsidR="009F5EEB" w:rsidRDefault="009F5EEB">
            <w:pPr>
              <w:rPr>
                <w:sz w:val="28"/>
                <w:szCs w:val="28"/>
                <w:lang w:val="en-US"/>
              </w:rPr>
            </w:pPr>
          </w:p>
          <w:p w14:paraId="5910FCCF" w14:textId="77777777" w:rsidR="009F5EEB" w:rsidRDefault="00534202" w:rsidP="00DB510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None</w:t>
            </w:r>
          </w:p>
        </w:tc>
      </w:tr>
    </w:tbl>
    <w:p w14:paraId="7B519B18" w14:textId="77777777" w:rsidR="00C7311A" w:rsidRPr="00C7311A" w:rsidRDefault="00C7311A">
      <w:pPr>
        <w:rPr>
          <w:sz w:val="28"/>
          <w:szCs w:val="28"/>
          <w:lang w:val="en-US"/>
        </w:rPr>
      </w:pPr>
    </w:p>
    <w:sectPr w:rsidR="00C7311A" w:rsidRPr="00C7311A" w:rsidSect="00C731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8496A"/>
    <w:multiLevelType w:val="hybridMultilevel"/>
    <w:tmpl w:val="4462E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58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F4"/>
    <w:rsid w:val="0000243B"/>
    <w:rsid w:val="000C68F4"/>
    <w:rsid w:val="000E17CD"/>
    <w:rsid w:val="001736FC"/>
    <w:rsid w:val="002563AA"/>
    <w:rsid w:val="00295CF3"/>
    <w:rsid w:val="003033B0"/>
    <w:rsid w:val="003034D6"/>
    <w:rsid w:val="003338AE"/>
    <w:rsid w:val="003E07C9"/>
    <w:rsid w:val="003E7A11"/>
    <w:rsid w:val="003F6C54"/>
    <w:rsid w:val="00411DC0"/>
    <w:rsid w:val="00421974"/>
    <w:rsid w:val="00422660"/>
    <w:rsid w:val="00435C0C"/>
    <w:rsid w:val="00462E65"/>
    <w:rsid w:val="00534202"/>
    <w:rsid w:val="005756B7"/>
    <w:rsid w:val="00590723"/>
    <w:rsid w:val="005C55BE"/>
    <w:rsid w:val="00673A61"/>
    <w:rsid w:val="006E1AC9"/>
    <w:rsid w:val="006E38E0"/>
    <w:rsid w:val="006F5D7F"/>
    <w:rsid w:val="007109AF"/>
    <w:rsid w:val="007774B1"/>
    <w:rsid w:val="00870254"/>
    <w:rsid w:val="008752F2"/>
    <w:rsid w:val="008B5D6E"/>
    <w:rsid w:val="008C197F"/>
    <w:rsid w:val="00970FB8"/>
    <w:rsid w:val="009A5976"/>
    <w:rsid w:val="009D465F"/>
    <w:rsid w:val="009F5EEB"/>
    <w:rsid w:val="00A521EC"/>
    <w:rsid w:val="00A73EB4"/>
    <w:rsid w:val="00A94711"/>
    <w:rsid w:val="00AA020D"/>
    <w:rsid w:val="00AF7A19"/>
    <w:rsid w:val="00B0103C"/>
    <w:rsid w:val="00BA5945"/>
    <w:rsid w:val="00BE3C54"/>
    <w:rsid w:val="00C227A3"/>
    <w:rsid w:val="00C316E2"/>
    <w:rsid w:val="00C7311A"/>
    <w:rsid w:val="00C81D72"/>
    <w:rsid w:val="00CE4AA2"/>
    <w:rsid w:val="00CE5437"/>
    <w:rsid w:val="00CF2630"/>
    <w:rsid w:val="00D77044"/>
    <w:rsid w:val="00D92764"/>
    <w:rsid w:val="00DA0D08"/>
    <w:rsid w:val="00DB5100"/>
    <w:rsid w:val="00DD1F90"/>
    <w:rsid w:val="00E05653"/>
    <w:rsid w:val="00E11230"/>
    <w:rsid w:val="00E30898"/>
    <w:rsid w:val="00E60565"/>
    <w:rsid w:val="00ED6955"/>
    <w:rsid w:val="00F0039E"/>
    <w:rsid w:val="00F2473C"/>
    <w:rsid w:val="00F7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7B47E"/>
  <w15:chartTrackingRefBased/>
  <w15:docId w15:val="{2A5B7DF8-CE56-47D5-8B94-9D74F0FA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iver.Taylor\Pickering%20and%20Ferens%20Homes\ALL_PFH%20-%20General\Customer%20Feedback\Walkabouts\2024\Neighbourhood%20Walkabout%20Action%20Plans\Gipsyville%202\Coxwold,%20Norton%20&amp;%20Seaton%20Gro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858d1-4770-4db9-b66a-071968a2d720">
      <Terms xmlns="http://schemas.microsoft.com/office/infopath/2007/PartnerControls"/>
    </lcf76f155ced4ddcb4097134ff3c332f>
    <TaxCatchAll xmlns="476c6679-fb3c-4dc4-9d82-ae44959a9d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37BA1B79E7A4ABAF26FFFC4F34901" ma:contentTypeVersion="18" ma:contentTypeDescription="Create a new document." ma:contentTypeScope="" ma:versionID="a88d91da61a0b80bb4cc6e0cf2d4d4bd">
  <xsd:schema xmlns:xsd="http://www.w3.org/2001/XMLSchema" xmlns:xs="http://www.w3.org/2001/XMLSchema" xmlns:p="http://schemas.microsoft.com/office/2006/metadata/properties" xmlns:ns2="c0d858d1-4770-4db9-b66a-071968a2d720" xmlns:ns3="476c6679-fb3c-4dc4-9d82-ae44959a9d0b" targetNamespace="http://schemas.microsoft.com/office/2006/metadata/properties" ma:root="true" ma:fieldsID="f7c4030ae26da37ba6cdf6aa3e284af2" ns2:_="" ns3:_="">
    <xsd:import namespace="c0d858d1-4770-4db9-b66a-071968a2d720"/>
    <xsd:import namespace="476c6679-fb3c-4dc4-9d82-ae44959a9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58d1-4770-4db9-b66a-071968a2d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30af7-f9bb-48ef-99b4-2a65bc9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679-fb3c-4dc4-9d82-ae44959a9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39da4f-e02b-4c8c-aa6e-9783862a599e}" ma:internalName="TaxCatchAll" ma:showField="CatchAllData" ma:web="476c6679-fb3c-4dc4-9d82-ae44959a9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2A4C4-289B-4DA1-B362-EE65588FAC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64125-6A18-487D-B5AA-5604D2BC1887}">
  <ds:schemaRefs>
    <ds:schemaRef ds:uri="http://schemas.microsoft.com/office/2006/metadata/properties"/>
    <ds:schemaRef ds:uri="http://schemas.microsoft.com/office/infopath/2007/PartnerControls"/>
    <ds:schemaRef ds:uri="c0d858d1-4770-4db9-b66a-071968a2d720"/>
    <ds:schemaRef ds:uri="476c6679-fb3c-4dc4-9d82-ae44959a9d0b"/>
  </ds:schemaRefs>
</ds:datastoreItem>
</file>

<file path=customXml/itemProps3.xml><?xml version="1.0" encoding="utf-8"?>
<ds:datastoreItem xmlns:ds="http://schemas.openxmlformats.org/officeDocument/2006/customXml" ds:itemID="{7F2CE411-7AC8-4103-ADC6-67875A4C5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858d1-4770-4db9-b66a-071968a2d720"/>
    <ds:schemaRef ds:uri="476c6679-fb3c-4dc4-9d82-ae44959a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Coxwold, Norton &amp; Seaton Grove</Template>
  <TotalTime>14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Taylor</dc:creator>
  <cp:keywords/>
  <dc:description/>
  <cp:lastModifiedBy>Terri White</cp:lastModifiedBy>
  <cp:revision>9</cp:revision>
  <dcterms:created xsi:type="dcterms:W3CDTF">2025-02-07T09:29:00Z</dcterms:created>
  <dcterms:modified xsi:type="dcterms:W3CDTF">2025-02-10T15:20:00Z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0x01010063037BA1B79E7A4ABAF26FFFC4F34901</vt:lpwstr>
  </property>
  <property fmtid="{D5CDD505-2E9C-101B-9397-08002B2CF9AE}" pid="3" name="MediaServiceImageTags">
    <vt:lpwstr/>
  </property>
</Properties>
</file>