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74D7CE3" w14:textId="77777777" w:rsidTr="00ED6955">
        <w:tc>
          <w:tcPr>
            <w:tcW w:w="11304" w:type="dxa"/>
          </w:tcPr>
          <w:p w14:paraId="0AAA6833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66C3342" w14:textId="310BC3BB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 xml:space="preserve">GY1 – </w:t>
            </w:r>
            <w:proofErr w:type="spellStart"/>
            <w:r w:rsidR="000C68F4">
              <w:rPr>
                <w:b/>
                <w:bCs/>
                <w:sz w:val="28"/>
                <w:szCs w:val="28"/>
                <w:lang w:val="en-US"/>
              </w:rPr>
              <w:t>Coxwold</w:t>
            </w:r>
            <w:proofErr w:type="spellEnd"/>
            <w:r w:rsidR="000C68F4">
              <w:rPr>
                <w:b/>
                <w:bCs/>
                <w:sz w:val="28"/>
                <w:szCs w:val="28"/>
                <w:lang w:val="en-US"/>
              </w:rPr>
              <w:t>, Norton &amp; Seaton Grove</w:t>
            </w:r>
          </w:p>
          <w:p w14:paraId="6F0E0F88" w14:textId="6B09FA1E" w:rsidR="006B0D00" w:rsidRDefault="00C7311A" w:rsidP="000F4B5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25</w:t>
            </w:r>
            <w:r w:rsidR="000F4B5C" w:rsidRPr="000F4B5C">
              <w:rPr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="000F4B5C">
              <w:rPr>
                <w:b/>
                <w:bCs/>
                <w:sz w:val="28"/>
                <w:szCs w:val="28"/>
                <w:lang w:val="en-US"/>
              </w:rPr>
              <w:t xml:space="preserve"> July 2024</w:t>
            </w:r>
          </w:p>
          <w:p w14:paraId="098CD869" w14:textId="77777777" w:rsidR="000F4B5C" w:rsidRDefault="000F4B5C" w:rsidP="000F4B5C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BA27BA" w14:textId="3EAA0B94" w:rsidR="006B0D00" w:rsidRDefault="006B0D00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Thank you to the 2 residents who joined </w:t>
            </w:r>
            <w:r w:rsidR="000F4B5C">
              <w:rPr>
                <w:b/>
                <w:bCs/>
                <w:sz w:val="28"/>
                <w:szCs w:val="28"/>
                <w:lang w:val="en-US"/>
              </w:rPr>
              <w:t>us</w:t>
            </w:r>
          </w:p>
        </w:tc>
        <w:tc>
          <w:tcPr>
            <w:tcW w:w="4094" w:type="dxa"/>
          </w:tcPr>
          <w:p w14:paraId="5F930C58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4B7CFF3" wp14:editId="1AB143DE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CE009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1817124" w14:textId="77777777" w:rsidTr="008C197F">
        <w:trPr>
          <w:trHeight w:val="833"/>
        </w:trPr>
        <w:tc>
          <w:tcPr>
            <w:tcW w:w="429" w:type="dxa"/>
          </w:tcPr>
          <w:p w14:paraId="02EBB5B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27A76F1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5D5DD358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7381CFD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560ED154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6EFC3EE8" w14:textId="77777777" w:rsidTr="008C197F">
        <w:trPr>
          <w:trHeight w:val="409"/>
        </w:trPr>
        <w:tc>
          <w:tcPr>
            <w:tcW w:w="429" w:type="dxa"/>
          </w:tcPr>
          <w:p w14:paraId="2DDE1B9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3CD53B75" w14:textId="0E006708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Resident of</w:t>
            </w:r>
            <w:r w:rsidR="000C68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68F4">
              <w:rPr>
                <w:sz w:val="28"/>
                <w:szCs w:val="28"/>
                <w:lang w:val="en-US"/>
              </w:rPr>
              <w:t>Coxwold</w:t>
            </w:r>
            <w:proofErr w:type="spellEnd"/>
            <w:r w:rsidR="000C68F4">
              <w:rPr>
                <w:sz w:val="28"/>
                <w:szCs w:val="28"/>
                <w:lang w:val="en-US"/>
              </w:rPr>
              <w:t xml:space="preserve"> Grove mentioned rat issue to rear gardens.</w:t>
            </w:r>
          </w:p>
        </w:tc>
        <w:tc>
          <w:tcPr>
            <w:tcW w:w="5528" w:type="dxa"/>
          </w:tcPr>
          <w:p w14:paraId="5B56DBE8" w14:textId="545C0348" w:rsidR="002563AA" w:rsidRPr="00C7311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Advised the resident that the issue is currently being dealt with by Hull </w:t>
            </w:r>
            <w:r w:rsidR="008752F2">
              <w:rPr>
                <w:sz w:val="28"/>
                <w:szCs w:val="28"/>
                <w:lang w:val="en-US"/>
              </w:rPr>
              <w:t>City Council.</w:t>
            </w:r>
          </w:p>
        </w:tc>
        <w:tc>
          <w:tcPr>
            <w:tcW w:w="1276" w:type="dxa"/>
          </w:tcPr>
          <w:p w14:paraId="2E3F3C68" w14:textId="5BC3FA72" w:rsidR="002563AA" w:rsidRPr="00C7311A" w:rsidRDefault="005555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835" w:type="dxa"/>
          </w:tcPr>
          <w:p w14:paraId="4AFD358D" w14:textId="381C7A38" w:rsidR="002563AA" w:rsidRPr="00C7311A" w:rsidRDefault="005555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 further action</w:t>
            </w:r>
          </w:p>
        </w:tc>
      </w:tr>
      <w:tr w:rsidR="002563AA" w:rsidRPr="00C7311A" w14:paraId="2CA66BAE" w14:textId="77777777" w:rsidTr="008C197F">
        <w:trPr>
          <w:trHeight w:val="409"/>
        </w:trPr>
        <w:tc>
          <w:tcPr>
            <w:tcW w:w="429" w:type="dxa"/>
          </w:tcPr>
          <w:p w14:paraId="5E063E9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309B3D48" w14:textId="0C2D32DB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Noted that gardens to front and rear of </w:t>
            </w:r>
            <w:r w:rsidR="00555555">
              <w:rPr>
                <w:sz w:val="28"/>
                <w:szCs w:val="28"/>
                <w:lang w:val="en-US"/>
              </w:rPr>
              <w:t>bungalow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Coxwold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Grove were very overgrown</w:t>
            </w:r>
          </w:p>
        </w:tc>
        <w:tc>
          <w:tcPr>
            <w:tcW w:w="5528" w:type="dxa"/>
          </w:tcPr>
          <w:p w14:paraId="4E8ACF9E" w14:textId="45D43A98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="00555555">
              <w:rPr>
                <w:sz w:val="28"/>
                <w:szCs w:val="28"/>
                <w:lang w:val="en-US"/>
              </w:rPr>
              <w:t xml:space="preserve">ulie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="006B0D00">
              <w:rPr>
                <w:sz w:val="28"/>
                <w:szCs w:val="28"/>
                <w:lang w:val="en-US"/>
              </w:rPr>
              <w:t xml:space="preserve">address as </w:t>
            </w:r>
            <w:r w:rsidR="005A6ECA">
              <w:rPr>
                <w:sz w:val="28"/>
                <w:szCs w:val="28"/>
                <w:lang w:val="en-US"/>
              </w:rPr>
              <w:t>necessary</w:t>
            </w:r>
          </w:p>
        </w:tc>
        <w:tc>
          <w:tcPr>
            <w:tcW w:w="1276" w:type="dxa"/>
          </w:tcPr>
          <w:p w14:paraId="3E4BBFC8" w14:textId="51F7B224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JG</w:t>
            </w:r>
          </w:p>
        </w:tc>
        <w:tc>
          <w:tcPr>
            <w:tcW w:w="2835" w:type="dxa"/>
          </w:tcPr>
          <w:p w14:paraId="7B093E42" w14:textId="6C7CAD67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Unknown</w:t>
            </w:r>
          </w:p>
        </w:tc>
      </w:tr>
    </w:tbl>
    <w:p w14:paraId="437B46EF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7BBF7753" w14:textId="77777777" w:rsidTr="009F5EEB">
        <w:tc>
          <w:tcPr>
            <w:tcW w:w="15388" w:type="dxa"/>
          </w:tcPr>
          <w:p w14:paraId="6B5D12F7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6CAD8D42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5910FCCF" w14:textId="77777777" w:rsidR="009F5EEB" w:rsidRDefault="00534202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4F31DCC" w14:textId="77777777" w:rsidR="00555555" w:rsidRDefault="00555555">
      <w:pPr>
        <w:rPr>
          <w:sz w:val="28"/>
          <w:szCs w:val="28"/>
          <w:lang w:val="en-US"/>
        </w:rPr>
      </w:pPr>
    </w:p>
    <w:p w14:paraId="09942EC1" w14:textId="77777777" w:rsidR="0063116B" w:rsidRDefault="0063116B" w:rsidP="0063116B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14D2463B" w14:textId="77777777" w:rsidR="0063116B" w:rsidRPr="00C7311A" w:rsidRDefault="0063116B" w:rsidP="0063116B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17E00E60" w14:textId="77777777" w:rsidR="0063116B" w:rsidRPr="00C7311A" w:rsidRDefault="0063116B">
      <w:pPr>
        <w:rPr>
          <w:sz w:val="28"/>
          <w:szCs w:val="28"/>
          <w:lang w:val="en-US"/>
        </w:rPr>
      </w:pPr>
    </w:p>
    <w:sectPr w:rsidR="0063116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F4"/>
    <w:rsid w:val="000C68F4"/>
    <w:rsid w:val="000E17CD"/>
    <w:rsid w:val="000E47C8"/>
    <w:rsid w:val="000F4B5C"/>
    <w:rsid w:val="002563AA"/>
    <w:rsid w:val="003033B0"/>
    <w:rsid w:val="003338AE"/>
    <w:rsid w:val="003E07C9"/>
    <w:rsid w:val="003E7A11"/>
    <w:rsid w:val="003F2539"/>
    <w:rsid w:val="003F6C54"/>
    <w:rsid w:val="00411DC0"/>
    <w:rsid w:val="00421974"/>
    <w:rsid w:val="00435C0C"/>
    <w:rsid w:val="00462E65"/>
    <w:rsid w:val="00534202"/>
    <w:rsid w:val="00555555"/>
    <w:rsid w:val="005756B7"/>
    <w:rsid w:val="00590723"/>
    <w:rsid w:val="005A6ECA"/>
    <w:rsid w:val="0063116B"/>
    <w:rsid w:val="00673A61"/>
    <w:rsid w:val="006B0D00"/>
    <w:rsid w:val="006E38E0"/>
    <w:rsid w:val="006F5D7F"/>
    <w:rsid w:val="007109AF"/>
    <w:rsid w:val="007774B1"/>
    <w:rsid w:val="00870254"/>
    <w:rsid w:val="008752F2"/>
    <w:rsid w:val="008B5D6E"/>
    <w:rsid w:val="008C197F"/>
    <w:rsid w:val="00970FB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E4AA2"/>
    <w:rsid w:val="00CE5437"/>
    <w:rsid w:val="00CF2630"/>
    <w:rsid w:val="00D77044"/>
    <w:rsid w:val="00D92764"/>
    <w:rsid w:val="00DA0D08"/>
    <w:rsid w:val="00DB5100"/>
    <w:rsid w:val="00DD1F90"/>
    <w:rsid w:val="00E05653"/>
    <w:rsid w:val="00E11230"/>
    <w:rsid w:val="00E30898"/>
    <w:rsid w:val="00E60565"/>
    <w:rsid w:val="00EB535B"/>
    <w:rsid w:val="00ED6955"/>
    <w:rsid w:val="00F0039E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B47E"/>
  <w15:chartTrackingRefBased/>
  <w15:docId w15:val="{2A5B7DF8-CE56-47D5-8B94-9D74F0F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Taylor\Pickering%20and%20Ferens%20Homes\ALL_PFH%20-%20General\Customer%20Feedback\Walkabouts\2024\Neighbourhood%20Walkabout%20Action%20Plans\Gipsyville%202\Coxwold,%20Norton%20&amp;%20Seaton%20Gr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Coxwold, Norton &amp; Seaton Grove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Taylor</dc:creator>
  <cp:keywords/>
  <dc:description/>
  <cp:lastModifiedBy>Kate-Marie Foster</cp:lastModifiedBy>
  <cp:revision>9</cp:revision>
  <dcterms:created xsi:type="dcterms:W3CDTF">2024-08-13T19:58:00Z</dcterms:created>
  <dcterms:modified xsi:type="dcterms:W3CDTF">2024-08-15T09:08:00Z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